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3331A" w14:textId="5055C1C1" w:rsidR="00540D1C" w:rsidRDefault="001B45FC">
      <w:pPr>
        <w:rPr>
          <w:rFonts w:ascii="Arial" w:hAnsi="Arial"/>
          <w:color w:val="996633"/>
          <w:spacing w:val="20"/>
          <w:sz w:val="16"/>
        </w:rPr>
      </w:pPr>
      <w:r>
        <w:rPr>
          <w:noProof/>
        </w:rPr>
        <w:drawing>
          <wp:inline distT="0" distB="0" distL="0" distR="0" wp14:anchorId="1984E896" wp14:editId="75BA9259">
            <wp:extent cx="2000250" cy="132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14B">
        <w:tab/>
      </w:r>
      <w:r w:rsidR="00F4614B">
        <w:tab/>
      </w:r>
      <w:r w:rsidR="00F4614B">
        <w:tab/>
      </w:r>
      <w:r w:rsidR="00F4614B">
        <w:tab/>
      </w:r>
      <w:r w:rsidR="00F4614B">
        <w:tab/>
      </w:r>
    </w:p>
    <w:p w14:paraId="7C3C5079" w14:textId="77777777" w:rsidR="00540D1C" w:rsidRPr="00843D56" w:rsidRDefault="00A42636">
      <w:pPr>
        <w:rPr>
          <w:rFonts w:ascii="Arial" w:hAnsi="Arial" w:cs="Arial"/>
          <w:color w:val="000000"/>
          <w:sz w:val="20"/>
        </w:rPr>
      </w:pPr>
      <w:r w:rsidRPr="00843D56">
        <w:rPr>
          <w:rFonts w:ascii="Arial" w:hAnsi="Arial" w:cs="Arial"/>
          <w:color w:val="000000"/>
          <w:sz w:val="20"/>
        </w:rPr>
        <w:t>MONTANA TRUCKING ASSOCIATION</w:t>
      </w:r>
    </w:p>
    <w:p w14:paraId="30E81E9B" w14:textId="7CE1196A" w:rsidR="00540D1C" w:rsidRDefault="001B45FC">
      <w:pPr>
        <w:rPr>
          <w:rFonts w:ascii="Arial" w:hAnsi="Arial"/>
          <w:caps/>
          <w:color w:val="996633"/>
          <w:sz w:val="16"/>
        </w:rPr>
      </w:pPr>
      <w:r>
        <w:rPr>
          <w:noProof/>
          <w:color w:val="996633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CD5F76" wp14:editId="7BB57F49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6858000" cy="114300"/>
                <wp:effectExtent l="9525" t="12700" r="9525" b="6350"/>
                <wp:wrapNone/>
                <wp:docPr id="1213566279" name="Rectangle 1213566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3E9CA9D" id="Rectangle 1213566279" o:spid="_x0000_s1026" style="position:absolute;margin-left:0;margin-top:.15pt;width:540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" fillcolor="black" strokeweight=".25pt"/>
            </w:pict>
          </mc:Fallback>
        </mc:AlternateContent>
      </w:r>
    </w:p>
    <w:p w14:paraId="53EAE278" w14:textId="77777777" w:rsidR="00540D1C" w:rsidRPr="00843D56" w:rsidRDefault="00540D1C">
      <w:pPr>
        <w:rPr>
          <w:rFonts w:ascii="Arial" w:hAnsi="Arial"/>
          <w:color w:val="000000"/>
          <w:sz w:val="16"/>
        </w:rPr>
      </w:pPr>
      <w:r w:rsidRPr="00843D56">
        <w:rPr>
          <w:rFonts w:ascii="Arial" w:hAnsi="Arial"/>
          <w:caps/>
          <w:color w:val="000000"/>
          <w:sz w:val="16"/>
        </w:rPr>
        <w:t xml:space="preserve">501 NORTH SANDERS #201                   HELENA MT  59601                   406-442-6600                    </w:t>
      </w:r>
      <w:r w:rsidRPr="00843D56">
        <w:rPr>
          <w:rFonts w:ascii="Arial" w:hAnsi="Arial"/>
          <w:color w:val="000000"/>
          <w:sz w:val="16"/>
        </w:rPr>
        <w:t>www.mttrucking.org</w:t>
      </w:r>
    </w:p>
    <w:p w14:paraId="74FEFE57" w14:textId="77777777" w:rsidR="00F1679D" w:rsidRPr="00843D56" w:rsidRDefault="00F1679D" w:rsidP="00F1679D">
      <w:pPr>
        <w:keepNext/>
        <w:outlineLvl w:val="0"/>
        <w:rPr>
          <w:bCs/>
          <w:iCs/>
          <w:color w:val="000000"/>
          <w:kern w:val="28"/>
        </w:rPr>
      </w:pPr>
    </w:p>
    <w:p w14:paraId="75704D42" w14:textId="77777777" w:rsidR="00F1679D" w:rsidRDefault="00F1679D" w:rsidP="00F1679D">
      <w:pPr>
        <w:keepNext/>
        <w:outlineLvl w:val="0"/>
        <w:rPr>
          <w:bCs/>
          <w:iCs/>
          <w:color w:val="000000"/>
          <w:kern w:val="28"/>
        </w:rPr>
      </w:pPr>
    </w:p>
    <w:p w14:paraId="67AAF8D9" w14:textId="08EE8BC0" w:rsidR="007C5FE3" w:rsidRDefault="007C5FE3" w:rsidP="00EE0900">
      <w:pPr>
        <w:rPr>
          <w:rFonts w:asciiTheme="majorHAnsi" w:eastAsia="Calibri" w:hAnsiTheme="majorHAnsi" w:cstheme="majorHAnsi"/>
          <w:sz w:val="20"/>
          <w:szCs w:val="20"/>
        </w:rPr>
      </w:pPr>
    </w:p>
    <w:p w14:paraId="62A75412" w14:textId="77777777" w:rsidR="007C5FE3" w:rsidRDefault="007C5FE3" w:rsidP="001B45FC">
      <w:pPr>
        <w:ind w:left="720"/>
        <w:jc w:val="center"/>
        <w:rPr>
          <w:rFonts w:ascii="Impact" w:eastAsia="Calibri" w:hAnsi="Impact"/>
          <w:sz w:val="32"/>
          <w:szCs w:val="32"/>
          <w:u w:val="single"/>
        </w:rPr>
      </w:pPr>
    </w:p>
    <w:p w14:paraId="4045481E" w14:textId="4E23A0DD" w:rsidR="001B45FC" w:rsidRDefault="001B45FC" w:rsidP="001B45FC">
      <w:pPr>
        <w:ind w:left="720"/>
        <w:jc w:val="center"/>
        <w:rPr>
          <w:rFonts w:ascii="Impact" w:eastAsia="Calibri" w:hAnsi="Impact"/>
          <w:sz w:val="32"/>
          <w:szCs w:val="32"/>
          <w:u w:val="single"/>
        </w:rPr>
      </w:pPr>
      <w:r w:rsidRPr="001B45FC">
        <w:rPr>
          <w:rFonts w:ascii="Impact" w:eastAsia="Calibri" w:hAnsi="Impact"/>
          <w:sz w:val="32"/>
          <w:szCs w:val="32"/>
          <w:u w:val="single"/>
        </w:rPr>
        <w:t>202</w:t>
      </w:r>
      <w:r w:rsidR="00C956B4">
        <w:rPr>
          <w:rFonts w:ascii="Impact" w:eastAsia="Calibri" w:hAnsi="Impact"/>
          <w:sz w:val="32"/>
          <w:szCs w:val="32"/>
          <w:u w:val="single"/>
        </w:rPr>
        <w:t>5</w:t>
      </w:r>
      <w:r w:rsidRPr="001B45FC">
        <w:rPr>
          <w:rFonts w:ascii="Impact" w:eastAsia="Calibri" w:hAnsi="Impact"/>
          <w:sz w:val="32"/>
          <w:szCs w:val="32"/>
          <w:u w:val="single"/>
        </w:rPr>
        <w:t xml:space="preserve"> Annual Convention-</w:t>
      </w:r>
      <w:r w:rsidR="001E793B">
        <w:rPr>
          <w:rFonts w:ascii="Impact" w:eastAsia="Calibri" w:hAnsi="Impact"/>
          <w:sz w:val="32"/>
          <w:szCs w:val="32"/>
          <w:u w:val="single"/>
        </w:rPr>
        <w:t>Billings</w:t>
      </w:r>
    </w:p>
    <w:p w14:paraId="75B0EE95" w14:textId="77777777" w:rsidR="00F134A0" w:rsidRDefault="00F134A0" w:rsidP="001B45FC">
      <w:pPr>
        <w:ind w:left="720"/>
        <w:jc w:val="center"/>
        <w:rPr>
          <w:rFonts w:ascii="Impact" w:eastAsia="Calibri" w:hAnsi="Impact"/>
          <w:sz w:val="32"/>
          <w:szCs w:val="32"/>
          <w:u w:val="single"/>
        </w:rPr>
      </w:pPr>
    </w:p>
    <w:p w14:paraId="4C75AE51" w14:textId="13093B9E" w:rsidR="00F134A0" w:rsidRPr="001B45FC" w:rsidRDefault="009D58E0" w:rsidP="001B45FC">
      <w:pPr>
        <w:ind w:left="720"/>
        <w:jc w:val="center"/>
        <w:rPr>
          <w:rFonts w:ascii="Impact" w:eastAsia="Calibri" w:hAnsi="Impact"/>
          <w:sz w:val="32"/>
          <w:szCs w:val="32"/>
          <w:u w:val="single"/>
        </w:rPr>
      </w:pPr>
      <w:r>
        <w:rPr>
          <w:rFonts w:ascii="Impact" w:eastAsia="Calibri" w:hAnsi="Impact"/>
          <w:sz w:val="32"/>
          <w:szCs w:val="32"/>
          <w:u w:val="single"/>
        </w:rPr>
        <w:t xml:space="preserve">Shifting the </w:t>
      </w:r>
      <w:r w:rsidR="006A00FE">
        <w:rPr>
          <w:rFonts w:ascii="Impact" w:eastAsia="Calibri" w:hAnsi="Impact"/>
          <w:sz w:val="32"/>
          <w:szCs w:val="32"/>
          <w:u w:val="single"/>
        </w:rPr>
        <w:t>Economy</w:t>
      </w:r>
      <w:r>
        <w:rPr>
          <w:rFonts w:ascii="Impact" w:eastAsia="Calibri" w:hAnsi="Impact"/>
          <w:sz w:val="32"/>
          <w:szCs w:val="32"/>
          <w:u w:val="single"/>
        </w:rPr>
        <w:t xml:space="preserve"> Forward</w:t>
      </w:r>
    </w:p>
    <w:p w14:paraId="580B04B8" w14:textId="77777777" w:rsidR="001B45FC" w:rsidRPr="001B45FC" w:rsidRDefault="001B45FC" w:rsidP="001B45FC">
      <w:pPr>
        <w:ind w:left="2160" w:firstLine="720"/>
        <w:rPr>
          <w:rFonts w:ascii="Impact" w:eastAsia="Calibri" w:hAnsi="Impact"/>
          <w:sz w:val="44"/>
          <w:szCs w:val="28"/>
          <w:u w:val="single"/>
        </w:rPr>
      </w:pPr>
      <w:r w:rsidRPr="001B45FC">
        <w:rPr>
          <w:rFonts w:ascii="Calibri" w:eastAsia="Calibri" w:hAnsi="Calibri"/>
          <w:sz w:val="22"/>
          <w:szCs w:val="22"/>
        </w:rPr>
        <w:t xml:space="preserve"> </w:t>
      </w:r>
    </w:p>
    <w:p w14:paraId="39C0EC99" w14:textId="72E93FE8" w:rsidR="001B45FC" w:rsidRPr="001B45FC" w:rsidRDefault="00B5629E" w:rsidP="001B45FC">
      <w:pPr>
        <w:rPr>
          <w:rFonts w:ascii="Calibri" w:eastAsia="Calibri" w:hAnsi="Calibri"/>
          <w:b/>
          <w:i/>
          <w:u w:val="single"/>
        </w:rPr>
      </w:pPr>
      <w:r>
        <w:rPr>
          <w:rFonts w:ascii="Calibri" w:eastAsia="Calibri" w:hAnsi="Calibri"/>
          <w:b/>
          <w:i/>
          <w:u w:val="single"/>
        </w:rPr>
        <w:t>Monday September</w:t>
      </w:r>
      <w:r w:rsidR="001B45FC" w:rsidRPr="001B45FC">
        <w:rPr>
          <w:rFonts w:ascii="Calibri" w:eastAsia="Calibri" w:hAnsi="Calibri"/>
          <w:b/>
          <w:i/>
          <w:u w:val="single"/>
        </w:rPr>
        <w:t xml:space="preserve"> </w:t>
      </w:r>
      <w:r w:rsidR="001E793B">
        <w:rPr>
          <w:rFonts w:ascii="Calibri" w:eastAsia="Calibri" w:hAnsi="Calibri"/>
          <w:b/>
          <w:i/>
          <w:u w:val="single"/>
        </w:rPr>
        <w:t>29</w:t>
      </w:r>
      <w:r w:rsidR="001B45FC" w:rsidRPr="001B45FC">
        <w:rPr>
          <w:rFonts w:ascii="Calibri" w:eastAsia="Calibri" w:hAnsi="Calibri"/>
          <w:b/>
          <w:i/>
          <w:u w:val="single"/>
        </w:rPr>
        <w:t>, 202</w:t>
      </w:r>
      <w:r w:rsidR="001E793B">
        <w:rPr>
          <w:rFonts w:ascii="Calibri" w:eastAsia="Calibri" w:hAnsi="Calibri"/>
          <w:b/>
          <w:i/>
          <w:u w:val="single"/>
        </w:rPr>
        <w:t>5</w:t>
      </w:r>
    </w:p>
    <w:p w14:paraId="394176AF" w14:textId="77777777" w:rsidR="001B45FC" w:rsidRPr="001B45FC" w:rsidRDefault="001B45FC" w:rsidP="001B45FC">
      <w:pPr>
        <w:rPr>
          <w:rFonts w:ascii="Calibri" w:eastAsia="Calibri" w:hAnsi="Calibri"/>
          <w:b/>
          <w:i/>
          <w:sz w:val="22"/>
          <w:szCs w:val="22"/>
          <w:u w:val="single"/>
        </w:rPr>
      </w:pPr>
    </w:p>
    <w:p w14:paraId="430C07D3" w14:textId="71BFC5DF" w:rsidR="003A31F9" w:rsidRPr="00AF1037" w:rsidRDefault="003123F2" w:rsidP="001B45FC">
      <w:pPr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Cs/>
          <w:iCs/>
          <w:sz w:val="22"/>
          <w:szCs w:val="22"/>
        </w:rPr>
        <w:tab/>
      </w:r>
      <w:r w:rsidR="009D58E0">
        <w:rPr>
          <w:rFonts w:ascii="Calibri" w:eastAsia="Calibri" w:hAnsi="Calibri"/>
          <w:b/>
          <w:iCs/>
        </w:rPr>
        <w:t>1</w:t>
      </w:r>
      <w:r w:rsidR="004D6709" w:rsidRPr="00AF1037">
        <w:rPr>
          <w:rFonts w:ascii="Calibri" w:eastAsia="Calibri" w:hAnsi="Calibri"/>
          <w:b/>
          <w:iCs/>
        </w:rPr>
        <w:t>:00</w:t>
      </w:r>
      <w:r w:rsidR="00EC77D0" w:rsidRPr="00AF1037">
        <w:rPr>
          <w:rFonts w:ascii="Calibri" w:eastAsia="Calibri" w:hAnsi="Calibri"/>
          <w:b/>
          <w:iCs/>
        </w:rPr>
        <w:t xml:space="preserve"> to </w:t>
      </w:r>
      <w:r w:rsidR="009D58E0">
        <w:rPr>
          <w:rFonts w:ascii="Calibri" w:eastAsia="Calibri" w:hAnsi="Calibri"/>
          <w:b/>
          <w:iCs/>
        </w:rPr>
        <w:t>4</w:t>
      </w:r>
      <w:r w:rsidR="00EC77D0" w:rsidRPr="00AF1037">
        <w:rPr>
          <w:rFonts w:ascii="Calibri" w:eastAsia="Calibri" w:hAnsi="Calibri"/>
          <w:b/>
          <w:iCs/>
        </w:rPr>
        <w:t xml:space="preserve">:00 </w:t>
      </w:r>
      <w:r w:rsidR="003A31F9" w:rsidRPr="00AF1037">
        <w:rPr>
          <w:rFonts w:ascii="Calibri" w:eastAsia="Calibri" w:hAnsi="Calibri"/>
          <w:b/>
          <w:iCs/>
        </w:rPr>
        <w:t>Board Meeting</w:t>
      </w:r>
    </w:p>
    <w:p w14:paraId="1F72EDE5" w14:textId="6237022A" w:rsidR="001B45FC" w:rsidRPr="00AF1037" w:rsidRDefault="00E944F6" w:rsidP="003A31F9">
      <w:pPr>
        <w:ind w:firstLine="7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7</w:t>
      </w:r>
      <w:r w:rsidR="003123F2" w:rsidRPr="00AF1037">
        <w:rPr>
          <w:rFonts w:ascii="Calibri" w:eastAsia="Calibri" w:hAnsi="Calibri"/>
          <w:b/>
          <w:iCs/>
        </w:rPr>
        <w:t>:</w:t>
      </w:r>
      <w:r w:rsidR="00F1703D" w:rsidRPr="00AF1037">
        <w:rPr>
          <w:rFonts w:ascii="Calibri" w:eastAsia="Calibri" w:hAnsi="Calibri"/>
          <w:b/>
          <w:iCs/>
        </w:rPr>
        <w:t>00 to 9:</w:t>
      </w:r>
      <w:r w:rsidR="003A31F9" w:rsidRPr="00AF1037">
        <w:rPr>
          <w:rFonts w:ascii="Calibri" w:eastAsia="Calibri" w:hAnsi="Calibri"/>
          <w:b/>
          <w:iCs/>
        </w:rPr>
        <w:t>00</w:t>
      </w:r>
      <w:r w:rsidR="00F1703D" w:rsidRPr="00AF1037">
        <w:rPr>
          <w:rFonts w:ascii="Calibri" w:eastAsia="Calibri" w:hAnsi="Calibri"/>
          <w:b/>
          <w:iCs/>
        </w:rPr>
        <w:t xml:space="preserve"> </w:t>
      </w:r>
      <w:proofErr w:type="gramStart"/>
      <w:r w:rsidR="00F1703D" w:rsidRPr="00AF1037">
        <w:rPr>
          <w:rFonts w:ascii="Calibri" w:eastAsia="Calibri" w:hAnsi="Calibri"/>
          <w:b/>
          <w:iCs/>
        </w:rPr>
        <w:t>PM</w:t>
      </w:r>
      <w:r w:rsidR="003123F2" w:rsidRPr="00AF1037">
        <w:rPr>
          <w:rFonts w:ascii="Calibri" w:eastAsia="Calibri" w:hAnsi="Calibri"/>
          <w:b/>
          <w:iCs/>
        </w:rPr>
        <w:t xml:space="preserve">  </w:t>
      </w:r>
      <w:r w:rsidR="003A31F9" w:rsidRPr="00AF1037">
        <w:rPr>
          <w:rFonts w:ascii="Calibri" w:eastAsia="Calibri" w:hAnsi="Calibri"/>
          <w:b/>
          <w:iCs/>
        </w:rPr>
        <w:t>Social</w:t>
      </w:r>
      <w:proofErr w:type="gramEnd"/>
      <w:r w:rsidR="009D58E0">
        <w:rPr>
          <w:rFonts w:ascii="Calibri" w:eastAsia="Calibri" w:hAnsi="Calibri"/>
          <w:b/>
          <w:iCs/>
        </w:rPr>
        <w:t xml:space="preserve"> – Location TBD</w:t>
      </w:r>
    </w:p>
    <w:p w14:paraId="6D757456" w14:textId="2A158C40" w:rsidR="001B45FC" w:rsidRDefault="009E0962" w:rsidP="001B45FC">
      <w:pPr>
        <w:rPr>
          <w:rFonts w:ascii="Calibri" w:eastAsia="Calibri" w:hAnsi="Calibri"/>
          <w:b/>
          <w:iCs/>
        </w:rPr>
      </w:pPr>
      <w:r w:rsidRPr="00AF1037">
        <w:rPr>
          <w:rFonts w:ascii="Calibri" w:eastAsia="Calibri" w:hAnsi="Calibri"/>
          <w:bCs/>
          <w:iCs/>
          <w:color w:val="FF0000"/>
        </w:rPr>
        <w:tab/>
      </w:r>
      <w:r w:rsidRPr="00AF1037">
        <w:rPr>
          <w:rFonts w:ascii="Calibri" w:eastAsia="Calibri" w:hAnsi="Calibri"/>
          <w:b/>
          <w:iCs/>
        </w:rPr>
        <w:t>Vender Set Up</w:t>
      </w:r>
    </w:p>
    <w:p w14:paraId="4186187E" w14:textId="77777777" w:rsidR="00AF1037" w:rsidRPr="00AF1037" w:rsidRDefault="00AF1037" w:rsidP="001B45FC">
      <w:pPr>
        <w:rPr>
          <w:rFonts w:ascii="Calibri" w:eastAsia="Calibri" w:hAnsi="Calibri"/>
          <w:b/>
          <w:iCs/>
        </w:rPr>
      </w:pPr>
    </w:p>
    <w:p w14:paraId="4DFCF1B7" w14:textId="49C69232" w:rsidR="001B45FC" w:rsidRDefault="00B5629E" w:rsidP="001B45FC">
      <w:pPr>
        <w:autoSpaceDE w:val="0"/>
        <w:autoSpaceDN w:val="0"/>
        <w:adjustRightInd w:val="0"/>
        <w:rPr>
          <w:rFonts w:ascii="Calibri" w:eastAsia="Calibri" w:hAnsi="Calibri" w:cs="Calibri"/>
          <w:b/>
          <w:i/>
          <w:color w:val="000000"/>
          <w:u w:val="single"/>
        </w:rPr>
      </w:pPr>
      <w:r>
        <w:rPr>
          <w:rFonts w:ascii="Calibri" w:eastAsia="Calibri" w:hAnsi="Calibri" w:cs="Calibri"/>
          <w:b/>
          <w:i/>
          <w:color w:val="000000"/>
          <w:u w:val="single"/>
        </w:rPr>
        <w:t>Tuesday</w:t>
      </w:r>
      <w:r w:rsidR="001B45FC" w:rsidRPr="001B45FC">
        <w:rPr>
          <w:rFonts w:ascii="Calibri" w:eastAsia="Calibri" w:hAnsi="Calibri" w:cs="Calibri"/>
          <w:b/>
          <w:i/>
          <w:color w:val="000000"/>
          <w:u w:val="single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u w:val="single"/>
        </w:rPr>
        <w:t>September</w:t>
      </w:r>
      <w:r w:rsidR="001B45FC" w:rsidRPr="001B45FC">
        <w:rPr>
          <w:rFonts w:ascii="Calibri" w:eastAsia="Calibri" w:hAnsi="Calibri" w:cs="Calibri"/>
          <w:b/>
          <w:i/>
          <w:color w:val="000000"/>
          <w:u w:val="single"/>
        </w:rPr>
        <w:t xml:space="preserve"> </w:t>
      </w:r>
      <w:r w:rsidR="001E793B">
        <w:rPr>
          <w:rFonts w:ascii="Calibri" w:eastAsia="Calibri" w:hAnsi="Calibri" w:cs="Calibri"/>
          <w:b/>
          <w:i/>
          <w:color w:val="000000"/>
          <w:u w:val="single"/>
        </w:rPr>
        <w:t>30</w:t>
      </w:r>
      <w:r w:rsidR="001B45FC" w:rsidRPr="001B45FC">
        <w:rPr>
          <w:rFonts w:ascii="Calibri" w:eastAsia="Calibri" w:hAnsi="Calibri" w:cs="Calibri"/>
          <w:b/>
          <w:i/>
          <w:color w:val="000000"/>
          <w:u w:val="single"/>
        </w:rPr>
        <w:t>, 202</w:t>
      </w:r>
      <w:r w:rsidR="001E793B">
        <w:rPr>
          <w:rFonts w:ascii="Calibri" w:eastAsia="Calibri" w:hAnsi="Calibri" w:cs="Calibri"/>
          <w:b/>
          <w:i/>
          <w:color w:val="000000"/>
          <w:u w:val="single"/>
        </w:rPr>
        <w:t>5</w:t>
      </w:r>
    </w:p>
    <w:p w14:paraId="45F3BB9D" w14:textId="69917A10" w:rsidR="00EA4BBC" w:rsidRPr="00B0315B" w:rsidRDefault="00F8771C" w:rsidP="00F8771C">
      <w:pPr>
        <w:autoSpaceDE w:val="0"/>
        <w:autoSpaceDN w:val="0"/>
        <w:adjustRightInd w:val="0"/>
        <w:ind w:left="720" w:firstLine="72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Vender Set up</w:t>
      </w:r>
    </w:p>
    <w:p w14:paraId="2C51BBA9" w14:textId="77777777" w:rsidR="00F42CEE" w:rsidRDefault="00582906" w:rsidP="001B45FC">
      <w:pPr>
        <w:autoSpaceDE w:val="0"/>
        <w:autoSpaceDN w:val="0"/>
        <w:adjustRightInd w:val="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ab/>
      </w:r>
    </w:p>
    <w:p w14:paraId="1F025EC4" w14:textId="1E261AF1" w:rsidR="00A452F8" w:rsidRDefault="00CE4A08" w:rsidP="001B45FC">
      <w:pPr>
        <w:autoSpaceDE w:val="0"/>
        <w:autoSpaceDN w:val="0"/>
        <w:adjustRightInd w:val="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7</w:t>
      </w:r>
      <w:r w:rsidR="00004B4C">
        <w:rPr>
          <w:rFonts w:ascii="Calibri" w:eastAsia="Calibri" w:hAnsi="Calibri" w:cs="Calibri"/>
          <w:b/>
          <w:i/>
          <w:color w:val="000000"/>
        </w:rPr>
        <w:t>:</w:t>
      </w:r>
      <w:r>
        <w:rPr>
          <w:rFonts w:ascii="Calibri" w:eastAsia="Calibri" w:hAnsi="Calibri" w:cs="Calibri"/>
          <w:b/>
          <w:i/>
          <w:color w:val="000000"/>
        </w:rPr>
        <w:t>3</w:t>
      </w:r>
      <w:r w:rsidR="00004B4C">
        <w:rPr>
          <w:rFonts w:ascii="Calibri" w:eastAsia="Calibri" w:hAnsi="Calibri" w:cs="Calibri"/>
          <w:b/>
          <w:i/>
          <w:color w:val="000000"/>
        </w:rPr>
        <w:t>0</w:t>
      </w:r>
      <w:r w:rsidR="00A452F8">
        <w:rPr>
          <w:rFonts w:ascii="Calibri" w:eastAsia="Calibri" w:hAnsi="Calibri" w:cs="Calibri"/>
          <w:b/>
          <w:i/>
          <w:color w:val="000000"/>
        </w:rPr>
        <w:t xml:space="preserve"> AM-</w:t>
      </w:r>
      <w:r w:rsidR="00A77699">
        <w:rPr>
          <w:rFonts w:ascii="Calibri" w:eastAsia="Calibri" w:hAnsi="Calibri" w:cs="Calibri"/>
          <w:b/>
          <w:i/>
          <w:color w:val="000000"/>
        </w:rPr>
        <w:t>9</w:t>
      </w:r>
      <w:r w:rsidR="00A452F8">
        <w:rPr>
          <w:rFonts w:ascii="Calibri" w:eastAsia="Calibri" w:hAnsi="Calibri" w:cs="Calibri"/>
          <w:b/>
          <w:i/>
          <w:color w:val="000000"/>
        </w:rPr>
        <w:t xml:space="preserve">:00 AM </w:t>
      </w:r>
    </w:p>
    <w:p w14:paraId="1F8AF7DF" w14:textId="197A3DB7" w:rsidR="00582906" w:rsidRPr="00582906" w:rsidRDefault="008502B1" w:rsidP="00A452F8">
      <w:pPr>
        <w:autoSpaceDE w:val="0"/>
        <w:autoSpaceDN w:val="0"/>
        <w:adjustRightInd w:val="0"/>
        <w:ind w:left="720" w:firstLine="72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Breakfast</w:t>
      </w:r>
    </w:p>
    <w:p w14:paraId="3C002A25" w14:textId="733C673B" w:rsidR="00515892" w:rsidRDefault="00CE04D9" w:rsidP="00515892">
      <w:pPr>
        <w:autoSpaceDE w:val="0"/>
        <w:autoSpaceDN w:val="0"/>
        <w:adjustRightInd w:val="0"/>
        <w:ind w:left="720" w:firstLine="72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G</w:t>
      </w:r>
      <w:r w:rsidR="00515892">
        <w:rPr>
          <w:rFonts w:ascii="Calibri" w:eastAsia="Calibri" w:hAnsi="Calibri" w:cs="Calibri"/>
          <w:b/>
          <w:i/>
          <w:color w:val="000000"/>
        </w:rPr>
        <w:t>overnor</w:t>
      </w:r>
      <w:r w:rsidR="00C337FB">
        <w:rPr>
          <w:rFonts w:ascii="Calibri" w:eastAsia="Calibri" w:hAnsi="Calibri" w:cs="Calibri"/>
          <w:b/>
          <w:i/>
          <w:color w:val="000000"/>
        </w:rPr>
        <w:t xml:space="preserve"> Invited</w:t>
      </w:r>
    </w:p>
    <w:p w14:paraId="5680E184" w14:textId="77777777" w:rsidR="00C337FB" w:rsidRDefault="00C337FB" w:rsidP="00150515">
      <w:pPr>
        <w:autoSpaceDE w:val="0"/>
        <w:autoSpaceDN w:val="0"/>
        <w:adjustRightInd w:val="0"/>
        <w:ind w:firstLine="720"/>
        <w:rPr>
          <w:rFonts w:ascii="Calibri" w:eastAsia="Calibri" w:hAnsi="Calibri" w:cs="Calibri"/>
          <w:b/>
          <w:i/>
          <w:color w:val="000000"/>
        </w:rPr>
      </w:pPr>
    </w:p>
    <w:p w14:paraId="024224C1" w14:textId="02639FDB" w:rsidR="007728EB" w:rsidRDefault="008502B1" w:rsidP="00150515">
      <w:pPr>
        <w:autoSpaceDE w:val="0"/>
        <w:autoSpaceDN w:val="0"/>
        <w:adjustRightInd w:val="0"/>
        <w:ind w:firstLine="72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9</w:t>
      </w:r>
      <w:r w:rsidR="00B46F3D" w:rsidRPr="008938D2">
        <w:rPr>
          <w:rFonts w:ascii="Calibri" w:eastAsia="Calibri" w:hAnsi="Calibri" w:cs="Calibri"/>
          <w:b/>
          <w:i/>
          <w:color w:val="000000"/>
        </w:rPr>
        <w:t>:00</w:t>
      </w:r>
      <w:r w:rsidR="00A452F8">
        <w:rPr>
          <w:rFonts w:ascii="Calibri" w:eastAsia="Calibri" w:hAnsi="Calibri" w:cs="Calibri"/>
          <w:b/>
          <w:i/>
          <w:color w:val="000000"/>
        </w:rPr>
        <w:t xml:space="preserve"> AM</w:t>
      </w:r>
      <w:r w:rsidR="00B46F3D" w:rsidRPr="008938D2">
        <w:rPr>
          <w:rFonts w:ascii="Calibri" w:eastAsia="Calibri" w:hAnsi="Calibri" w:cs="Calibri"/>
          <w:b/>
          <w:i/>
          <w:color w:val="000000"/>
        </w:rPr>
        <w:t>-</w:t>
      </w:r>
      <w:proofErr w:type="gramStart"/>
      <w:r w:rsidR="00B46F3D" w:rsidRPr="008938D2">
        <w:rPr>
          <w:rFonts w:ascii="Calibri" w:eastAsia="Calibri" w:hAnsi="Calibri" w:cs="Calibri"/>
          <w:b/>
          <w:i/>
          <w:color w:val="000000"/>
        </w:rPr>
        <w:t>1</w:t>
      </w:r>
      <w:r>
        <w:rPr>
          <w:rFonts w:ascii="Calibri" w:eastAsia="Calibri" w:hAnsi="Calibri" w:cs="Calibri"/>
          <w:b/>
          <w:i/>
          <w:color w:val="000000"/>
        </w:rPr>
        <w:t>0</w:t>
      </w:r>
      <w:r w:rsidR="00B46F3D" w:rsidRPr="008938D2">
        <w:rPr>
          <w:rFonts w:ascii="Calibri" w:eastAsia="Calibri" w:hAnsi="Calibri" w:cs="Calibri"/>
          <w:b/>
          <w:i/>
          <w:color w:val="000000"/>
        </w:rPr>
        <w:t>:00</w:t>
      </w:r>
      <w:r w:rsidR="00A452F8">
        <w:rPr>
          <w:rFonts w:ascii="Calibri" w:eastAsia="Calibri" w:hAnsi="Calibri" w:cs="Calibri"/>
          <w:b/>
          <w:i/>
          <w:color w:val="000000"/>
        </w:rPr>
        <w:t xml:space="preserve">  </w:t>
      </w:r>
      <w:r w:rsidR="00515892">
        <w:rPr>
          <w:rFonts w:ascii="Calibri" w:eastAsia="Calibri" w:hAnsi="Calibri" w:cs="Calibri"/>
          <w:b/>
          <w:i/>
          <w:color w:val="000000"/>
        </w:rPr>
        <w:t>Chris</w:t>
      </w:r>
      <w:proofErr w:type="gramEnd"/>
      <w:r w:rsidR="00515892">
        <w:rPr>
          <w:rFonts w:ascii="Calibri" w:eastAsia="Calibri" w:hAnsi="Calibri" w:cs="Calibri"/>
          <w:b/>
          <w:i/>
          <w:color w:val="000000"/>
        </w:rPr>
        <w:t xml:space="preserve"> </w:t>
      </w:r>
      <w:proofErr w:type="gramStart"/>
      <w:r w:rsidR="00515892">
        <w:rPr>
          <w:rFonts w:ascii="Calibri" w:eastAsia="Calibri" w:hAnsi="Calibri" w:cs="Calibri"/>
          <w:b/>
          <w:i/>
          <w:color w:val="000000"/>
        </w:rPr>
        <w:t xml:space="preserve">Spear </w:t>
      </w:r>
      <w:r w:rsidR="00F42CEE">
        <w:rPr>
          <w:rFonts w:ascii="Calibri" w:eastAsia="Calibri" w:hAnsi="Calibri" w:cs="Calibri"/>
          <w:b/>
          <w:i/>
          <w:color w:val="000000"/>
        </w:rPr>
        <w:t>,</w:t>
      </w:r>
      <w:proofErr w:type="gramEnd"/>
      <w:r w:rsidR="00F42CEE">
        <w:rPr>
          <w:rFonts w:ascii="Calibri" w:eastAsia="Calibri" w:hAnsi="Calibri" w:cs="Calibri"/>
          <w:b/>
          <w:i/>
          <w:color w:val="000000"/>
        </w:rPr>
        <w:t xml:space="preserve"> ATA President</w:t>
      </w:r>
      <w:r w:rsidR="00C337FB">
        <w:rPr>
          <w:rFonts w:ascii="Calibri" w:eastAsia="Calibri" w:hAnsi="Calibri" w:cs="Calibri"/>
          <w:b/>
          <w:i/>
          <w:color w:val="000000"/>
        </w:rPr>
        <w:t xml:space="preserve"> </w:t>
      </w:r>
      <w:r w:rsidR="00F134A0">
        <w:rPr>
          <w:rFonts w:ascii="Calibri" w:eastAsia="Calibri" w:hAnsi="Calibri" w:cs="Calibri"/>
          <w:b/>
          <w:i/>
          <w:color w:val="000000"/>
        </w:rPr>
        <w:t>–</w:t>
      </w:r>
      <w:r w:rsidR="00C337FB">
        <w:rPr>
          <w:rFonts w:ascii="Calibri" w:eastAsia="Calibri" w:hAnsi="Calibri" w:cs="Calibri"/>
          <w:b/>
          <w:i/>
          <w:color w:val="000000"/>
        </w:rPr>
        <w:t xml:space="preserve"> Confirmed</w:t>
      </w:r>
    </w:p>
    <w:p w14:paraId="093AC589" w14:textId="358DE122" w:rsidR="00F134A0" w:rsidRDefault="00F134A0" w:rsidP="00150515">
      <w:pPr>
        <w:autoSpaceDE w:val="0"/>
        <w:autoSpaceDN w:val="0"/>
        <w:adjustRightInd w:val="0"/>
        <w:ind w:firstLine="72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ab/>
        <w:t xml:space="preserve">Cargo Theft, </w:t>
      </w:r>
      <w:r w:rsidR="006A28F1">
        <w:rPr>
          <w:rFonts w:ascii="Calibri" w:eastAsia="Calibri" w:hAnsi="Calibri" w:cs="Calibri"/>
          <w:b/>
          <w:i/>
          <w:color w:val="000000"/>
        </w:rPr>
        <w:t xml:space="preserve">Cabotage, Industry, </w:t>
      </w:r>
      <w:r w:rsidR="001E7203">
        <w:rPr>
          <w:rFonts w:ascii="Calibri" w:eastAsia="Calibri" w:hAnsi="Calibri" w:cs="Calibri"/>
          <w:b/>
          <w:i/>
          <w:color w:val="000000"/>
        </w:rPr>
        <w:t xml:space="preserve">National Highway Infrastructure Bill, </w:t>
      </w:r>
      <w:r w:rsidR="006A28F1">
        <w:rPr>
          <w:rFonts w:ascii="Calibri" w:eastAsia="Calibri" w:hAnsi="Calibri" w:cs="Calibri"/>
          <w:b/>
          <w:i/>
          <w:color w:val="000000"/>
        </w:rPr>
        <w:t xml:space="preserve">etc. </w:t>
      </w:r>
    </w:p>
    <w:p w14:paraId="5891C481" w14:textId="77777777" w:rsidR="00B46F3D" w:rsidRPr="008938D2" w:rsidRDefault="00B46F3D" w:rsidP="001B45FC">
      <w:pPr>
        <w:autoSpaceDE w:val="0"/>
        <w:autoSpaceDN w:val="0"/>
        <w:adjustRightInd w:val="0"/>
        <w:rPr>
          <w:rFonts w:ascii="Calibri" w:eastAsia="Calibri" w:hAnsi="Calibri" w:cs="Calibri"/>
          <w:b/>
          <w:i/>
          <w:color w:val="000000"/>
        </w:rPr>
      </w:pPr>
    </w:p>
    <w:p w14:paraId="1F4FF0A0" w14:textId="5B8F614A" w:rsidR="00A452F8" w:rsidRDefault="00161AA3" w:rsidP="00E470CE">
      <w:pPr>
        <w:autoSpaceDE w:val="0"/>
        <w:autoSpaceDN w:val="0"/>
        <w:adjustRightInd w:val="0"/>
        <w:ind w:firstLine="72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10</w:t>
      </w:r>
      <w:r w:rsidR="00B46F3D" w:rsidRPr="008938D2">
        <w:rPr>
          <w:rFonts w:ascii="Calibri" w:eastAsia="Calibri" w:hAnsi="Calibri" w:cs="Calibri"/>
          <w:b/>
          <w:i/>
          <w:color w:val="000000"/>
        </w:rPr>
        <w:t>:00</w:t>
      </w:r>
      <w:r w:rsidR="00D72E14">
        <w:rPr>
          <w:rFonts w:ascii="Calibri" w:eastAsia="Calibri" w:hAnsi="Calibri" w:cs="Calibri"/>
          <w:b/>
          <w:i/>
          <w:color w:val="000000"/>
        </w:rPr>
        <w:t xml:space="preserve"> AM</w:t>
      </w:r>
      <w:r w:rsidR="00B46F3D" w:rsidRPr="008938D2">
        <w:rPr>
          <w:rFonts w:ascii="Calibri" w:eastAsia="Calibri" w:hAnsi="Calibri" w:cs="Calibri"/>
          <w:b/>
          <w:i/>
          <w:color w:val="000000"/>
        </w:rPr>
        <w:t>-</w:t>
      </w:r>
      <w:r w:rsidR="00903B9A" w:rsidRPr="008938D2">
        <w:rPr>
          <w:rFonts w:ascii="Calibri" w:eastAsia="Calibri" w:hAnsi="Calibri" w:cs="Calibri"/>
          <w:b/>
          <w:i/>
          <w:color w:val="000000"/>
        </w:rPr>
        <w:t>1</w:t>
      </w:r>
      <w:r w:rsidR="00D72E14">
        <w:rPr>
          <w:rFonts w:ascii="Calibri" w:eastAsia="Calibri" w:hAnsi="Calibri" w:cs="Calibri"/>
          <w:b/>
          <w:i/>
          <w:color w:val="000000"/>
        </w:rPr>
        <w:t>0</w:t>
      </w:r>
      <w:r w:rsidR="00903B9A" w:rsidRPr="008938D2">
        <w:rPr>
          <w:rFonts w:ascii="Calibri" w:eastAsia="Calibri" w:hAnsi="Calibri" w:cs="Calibri"/>
          <w:b/>
          <w:i/>
          <w:color w:val="000000"/>
        </w:rPr>
        <w:t>:</w:t>
      </w:r>
      <w:r>
        <w:rPr>
          <w:rFonts w:ascii="Calibri" w:eastAsia="Calibri" w:hAnsi="Calibri" w:cs="Calibri"/>
          <w:b/>
          <w:i/>
          <w:color w:val="000000"/>
        </w:rPr>
        <w:t>3</w:t>
      </w:r>
      <w:r w:rsidR="00903B9A" w:rsidRPr="008938D2">
        <w:rPr>
          <w:rFonts w:ascii="Calibri" w:eastAsia="Calibri" w:hAnsi="Calibri" w:cs="Calibri"/>
          <w:b/>
          <w:i/>
          <w:color w:val="000000"/>
        </w:rPr>
        <w:t>0</w:t>
      </w:r>
      <w:r w:rsidR="00D72E14">
        <w:rPr>
          <w:rFonts w:ascii="Calibri" w:eastAsia="Calibri" w:hAnsi="Calibri" w:cs="Calibri"/>
          <w:b/>
          <w:i/>
          <w:color w:val="000000"/>
        </w:rPr>
        <w:t xml:space="preserve"> AM</w:t>
      </w:r>
      <w:r w:rsidR="00A452F8">
        <w:rPr>
          <w:rFonts w:ascii="Calibri" w:eastAsia="Calibri" w:hAnsi="Calibri" w:cs="Calibri"/>
          <w:b/>
          <w:i/>
          <w:color w:val="000000"/>
        </w:rPr>
        <w:t xml:space="preserve"> </w:t>
      </w:r>
      <w:r>
        <w:rPr>
          <w:rFonts w:ascii="Calibri" w:eastAsia="Calibri" w:hAnsi="Calibri" w:cs="Calibri"/>
          <w:b/>
          <w:i/>
          <w:color w:val="000000"/>
        </w:rPr>
        <w:t>Vender Break</w:t>
      </w:r>
    </w:p>
    <w:p w14:paraId="34F05481" w14:textId="6A2BAEAC" w:rsidR="00635B7B" w:rsidRPr="00A43323" w:rsidRDefault="00952251" w:rsidP="00150515">
      <w:pPr>
        <w:autoSpaceDE w:val="0"/>
        <w:autoSpaceDN w:val="0"/>
        <w:adjustRightInd w:val="0"/>
        <w:ind w:left="720" w:firstLine="720"/>
        <w:rPr>
          <w:rFonts w:ascii="Calibri" w:eastAsia="Calibri" w:hAnsi="Calibri" w:cs="Calibri"/>
          <w:b/>
          <w:i/>
          <w:color w:val="000000"/>
        </w:rPr>
      </w:pPr>
      <w:r w:rsidRPr="008938D2">
        <w:rPr>
          <w:rFonts w:ascii="Calibri" w:eastAsia="Calibri" w:hAnsi="Calibri" w:cs="Calibri"/>
          <w:b/>
          <w:i/>
          <w:color w:val="000000"/>
        </w:rPr>
        <w:t xml:space="preserve"> </w:t>
      </w:r>
      <w:r w:rsidR="008938D2">
        <w:rPr>
          <w:rFonts w:ascii="Calibri" w:eastAsia="Calibri" w:hAnsi="Calibri" w:cs="Calibri"/>
          <w:b/>
          <w:i/>
          <w:color w:val="000000"/>
        </w:rPr>
        <w:tab/>
      </w:r>
      <w:r w:rsidR="008938D2">
        <w:rPr>
          <w:rFonts w:ascii="Calibri" w:eastAsia="Calibri" w:hAnsi="Calibri" w:cs="Calibri"/>
          <w:b/>
          <w:i/>
          <w:color w:val="000000"/>
        </w:rPr>
        <w:tab/>
      </w:r>
      <w:r w:rsidR="008938D2">
        <w:rPr>
          <w:rFonts w:ascii="Calibri" w:eastAsia="Calibri" w:hAnsi="Calibri" w:cs="Calibri"/>
          <w:b/>
          <w:i/>
          <w:color w:val="000000"/>
        </w:rPr>
        <w:tab/>
      </w:r>
      <w:r w:rsidR="00635B7B">
        <w:rPr>
          <w:rFonts w:ascii="Calibri" w:eastAsia="Calibri" w:hAnsi="Calibri" w:cs="Calibri"/>
          <w:b/>
          <w:i/>
          <w:color w:val="000000"/>
        </w:rPr>
        <w:t xml:space="preserve"> </w:t>
      </w:r>
    </w:p>
    <w:p w14:paraId="41A5BDDD" w14:textId="3059094A" w:rsidR="00CE04D9" w:rsidRDefault="000322CE" w:rsidP="00150515">
      <w:pPr>
        <w:ind w:firstLine="720"/>
        <w:rPr>
          <w:rFonts w:ascii="Calibri" w:eastAsia="Calibri" w:hAnsi="Calibri"/>
          <w:b/>
          <w:i/>
        </w:rPr>
      </w:pPr>
      <w:r w:rsidRPr="00A43323">
        <w:rPr>
          <w:rFonts w:ascii="Calibri" w:eastAsia="Calibri" w:hAnsi="Calibri"/>
          <w:b/>
          <w:i/>
        </w:rPr>
        <w:t>1</w:t>
      </w:r>
      <w:r w:rsidR="00DD79F3">
        <w:rPr>
          <w:rFonts w:ascii="Calibri" w:eastAsia="Calibri" w:hAnsi="Calibri"/>
          <w:b/>
          <w:i/>
        </w:rPr>
        <w:t>0</w:t>
      </w:r>
      <w:r w:rsidRPr="00A43323">
        <w:rPr>
          <w:rFonts w:ascii="Calibri" w:eastAsia="Calibri" w:hAnsi="Calibri"/>
          <w:b/>
          <w:i/>
        </w:rPr>
        <w:t>:</w:t>
      </w:r>
      <w:r w:rsidR="00D72E14">
        <w:rPr>
          <w:rFonts w:ascii="Calibri" w:eastAsia="Calibri" w:hAnsi="Calibri"/>
          <w:b/>
          <w:i/>
        </w:rPr>
        <w:t xml:space="preserve">30 AM </w:t>
      </w:r>
      <w:r w:rsidRPr="00A43323">
        <w:rPr>
          <w:rFonts w:ascii="Calibri" w:eastAsia="Calibri" w:hAnsi="Calibri"/>
          <w:b/>
          <w:i/>
        </w:rPr>
        <w:t>-</w:t>
      </w:r>
      <w:r w:rsidR="00DD79F3">
        <w:rPr>
          <w:rFonts w:ascii="Calibri" w:eastAsia="Calibri" w:hAnsi="Calibri"/>
          <w:b/>
          <w:i/>
        </w:rPr>
        <w:t>1</w:t>
      </w:r>
      <w:r w:rsidR="00D72E14">
        <w:rPr>
          <w:rFonts w:ascii="Calibri" w:eastAsia="Calibri" w:hAnsi="Calibri"/>
          <w:b/>
          <w:i/>
        </w:rPr>
        <w:t>1:30</w:t>
      </w:r>
      <w:r w:rsidR="00A452F8">
        <w:rPr>
          <w:rFonts w:ascii="Calibri" w:eastAsia="Calibri" w:hAnsi="Calibri"/>
          <w:b/>
          <w:i/>
        </w:rPr>
        <w:t xml:space="preserve"> </w:t>
      </w:r>
      <w:proofErr w:type="gramStart"/>
      <w:r w:rsidR="009D58E0">
        <w:rPr>
          <w:rFonts w:ascii="Calibri" w:eastAsia="Calibri" w:hAnsi="Calibri"/>
          <w:b/>
          <w:i/>
        </w:rPr>
        <w:t>A</w:t>
      </w:r>
      <w:r w:rsidR="00A452F8">
        <w:rPr>
          <w:rFonts w:ascii="Calibri" w:eastAsia="Calibri" w:hAnsi="Calibri"/>
          <w:b/>
          <w:i/>
        </w:rPr>
        <w:t>M</w:t>
      </w:r>
      <w:r w:rsidRPr="00A43323">
        <w:rPr>
          <w:rFonts w:ascii="Calibri" w:eastAsia="Calibri" w:hAnsi="Calibri"/>
          <w:b/>
          <w:i/>
        </w:rPr>
        <w:t xml:space="preserve">  </w:t>
      </w:r>
      <w:r w:rsidR="009D58E0">
        <w:rPr>
          <w:rFonts w:ascii="Calibri" w:eastAsia="Calibri" w:hAnsi="Calibri"/>
          <w:b/>
          <w:i/>
        </w:rPr>
        <w:t>Chris</w:t>
      </w:r>
      <w:proofErr w:type="gramEnd"/>
      <w:r w:rsidR="009D58E0">
        <w:rPr>
          <w:rFonts w:ascii="Calibri" w:eastAsia="Calibri" w:hAnsi="Calibri"/>
          <w:b/>
          <w:i/>
        </w:rPr>
        <w:t xml:space="preserve"> Dorrington </w:t>
      </w:r>
      <w:r w:rsidR="00515892">
        <w:rPr>
          <w:rFonts w:ascii="Calibri" w:eastAsia="Calibri" w:hAnsi="Calibri"/>
          <w:b/>
          <w:i/>
        </w:rPr>
        <w:t>Director of MDT</w:t>
      </w:r>
      <w:r w:rsidR="00CE04D9">
        <w:rPr>
          <w:rFonts w:ascii="Calibri" w:eastAsia="Calibri" w:hAnsi="Calibri"/>
          <w:b/>
          <w:i/>
        </w:rPr>
        <w:t xml:space="preserve"> – Confirmed</w:t>
      </w:r>
    </w:p>
    <w:p w14:paraId="740DF5F0" w14:textId="431CB13D" w:rsidR="000322CE" w:rsidRDefault="00515892" w:rsidP="00CE04D9">
      <w:pPr>
        <w:ind w:left="720" w:firstLine="720"/>
        <w:rPr>
          <w:rFonts w:ascii="Calibri" w:eastAsia="Calibri" w:hAnsi="Calibri"/>
          <w:b/>
          <w:i/>
        </w:rPr>
      </w:pPr>
      <w:proofErr w:type="gramStart"/>
      <w:r>
        <w:rPr>
          <w:rFonts w:ascii="Calibri" w:eastAsia="Calibri" w:hAnsi="Calibri"/>
          <w:b/>
          <w:i/>
        </w:rPr>
        <w:t>…..</w:t>
      </w:r>
      <w:proofErr w:type="gramEnd"/>
      <w:r>
        <w:rPr>
          <w:rFonts w:ascii="Calibri" w:eastAsia="Calibri" w:hAnsi="Calibri"/>
          <w:b/>
          <w:i/>
        </w:rPr>
        <w:t xml:space="preserve">Future of </w:t>
      </w:r>
      <w:r w:rsidR="001E7203">
        <w:rPr>
          <w:rFonts w:ascii="Calibri" w:eastAsia="Calibri" w:hAnsi="Calibri"/>
          <w:b/>
          <w:i/>
        </w:rPr>
        <w:t xml:space="preserve">Mt </w:t>
      </w:r>
      <w:r>
        <w:rPr>
          <w:rFonts w:ascii="Calibri" w:eastAsia="Calibri" w:hAnsi="Calibri"/>
          <w:b/>
          <w:i/>
        </w:rPr>
        <w:t xml:space="preserve">Highway </w:t>
      </w:r>
      <w:proofErr w:type="gramStart"/>
      <w:r>
        <w:rPr>
          <w:rFonts w:ascii="Calibri" w:eastAsia="Calibri" w:hAnsi="Calibri"/>
          <w:b/>
          <w:i/>
        </w:rPr>
        <w:t>funding,  MDT</w:t>
      </w:r>
      <w:proofErr w:type="gramEnd"/>
      <w:r>
        <w:rPr>
          <w:rFonts w:ascii="Calibri" w:eastAsia="Calibri" w:hAnsi="Calibri"/>
          <w:b/>
          <w:i/>
        </w:rPr>
        <w:t xml:space="preserve"> priorities, </w:t>
      </w:r>
      <w:proofErr w:type="spellStart"/>
      <w:proofErr w:type="gramStart"/>
      <w:r>
        <w:rPr>
          <w:rFonts w:ascii="Calibri" w:eastAsia="Calibri" w:hAnsi="Calibri"/>
          <w:b/>
          <w:i/>
        </w:rPr>
        <w:t>etc</w:t>
      </w:r>
      <w:proofErr w:type="spellEnd"/>
      <w:r w:rsidR="00C337FB">
        <w:rPr>
          <w:rFonts w:ascii="Calibri" w:eastAsia="Calibri" w:hAnsi="Calibri"/>
          <w:b/>
          <w:i/>
        </w:rPr>
        <w:t xml:space="preserve">  ???</w:t>
      </w:r>
      <w:proofErr w:type="gramEnd"/>
    </w:p>
    <w:p w14:paraId="7B1A4D61" w14:textId="77777777" w:rsidR="00CE4A08" w:rsidRDefault="00CE4A08" w:rsidP="00CE4A08">
      <w:pPr>
        <w:rPr>
          <w:rFonts w:ascii="Calibri" w:eastAsia="Calibri" w:hAnsi="Calibri"/>
          <w:b/>
          <w:i/>
        </w:rPr>
      </w:pPr>
      <w:r>
        <w:rPr>
          <w:rFonts w:ascii="Calibri" w:eastAsia="Calibri" w:hAnsi="Calibri"/>
          <w:b/>
          <w:i/>
        </w:rPr>
        <w:tab/>
      </w:r>
    </w:p>
    <w:p w14:paraId="7044FA2F" w14:textId="1825BEED" w:rsidR="00CE4A08" w:rsidRDefault="00CE4A08" w:rsidP="00CE4A08">
      <w:pPr>
        <w:ind w:firstLine="720"/>
        <w:rPr>
          <w:rFonts w:ascii="Calibri" w:eastAsia="Calibri" w:hAnsi="Calibri"/>
          <w:b/>
          <w:i/>
        </w:rPr>
      </w:pPr>
      <w:r>
        <w:rPr>
          <w:rFonts w:ascii="Calibri" w:eastAsia="Calibri" w:hAnsi="Calibri"/>
          <w:b/>
          <w:i/>
        </w:rPr>
        <w:t>11:30 to 12:00</w:t>
      </w:r>
    </w:p>
    <w:p w14:paraId="1EA76AA8" w14:textId="2E465A8E" w:rsidR="00515892" w:rsidRDefault="00CE4A08" w:rsidP="00150515">
      <w:pPr>
        <w:ind w:firstLine="720"/>
        <w:rPr>
          <w:rFonts w:ascii="Calibri" w:eastAsia="Calibri" w:hAnsi="Calibri"/>
          <w:b/>
          <w:i/>
        </w:rPr>
      </w:pPr>
      <w:r>
        <w:rPr>
          <w:rFonts w:ascii="Calibri" w:eastAsia="Calibri" w:hAnsi="Calibri"/>
          <w:b/>
          <w:i/>
        </w:rPr>
        <w:tab/>
        <w:t>MTA Business meeting.</w:t>
      </w:r>
    </w:p>
    <w:p w14:paraId="7190DFDB" w14:textId="11F30B65" w:rsidR="00CE4A08" w:rsidRDefault="00CE4A08" w:rsidP="00150515">
      <w:pPr>
        <w:ind w:firstLine="720"/>
        <w:rPr>
          <w:rFonts w:ascii="Calibri" w:eastAsia="Calibri" w:hAnsi="Calibri"/>
          <w:b/>
          <w:i/>
        </w:rPr>
      </w:pPr>
      <w:r>
        <w:rPr>
          <w:rFonts w:ascii="Calibri" w:eastAsia="Calibri" w:hAnsi="Calibri"/>
          <w:b/>
          <w:i/>
        </w:rPr>
        <w:tab/>
      </w:r>
      <w:r>
        <w:rPr>
          <w:rFonts w:ascii="Calibri" w:eastAsia="Calibri" w:hAnsi="Calibri"/>
          <w:b/>
          <w:i/>
        </w:rPr>
        <w:tab/>
        <w:t>New officers and board members</w:t>
      </w:r>
    </w:p>
    <w:p w14:paraId="557E7AE8" w14:textId="47C50BDC" w:rsidR="00CE4A08" w:rsidRDefault="00CE4A08" w:rsidP="00150515">
      <w:pPr>
        <w:ind w:firstLine="720"/>
        <w:rPr>
          <w:rFonts w:ascii="Calibri" w:eastAsia="Calibri" w:hAnsi="Calibri"/>
          <w:b/>
          <w:i/>
        </w:rPr>
      </w:pPr>
      <w:r>
        <w:rPr>
          <w:rFonts w:ascii="Calibri" w:eastAsia="Calibri" w:hAnsi="Calibri"/>
          <w:b/>
          <w:i/>
        </w:rPr>
        <w:tab/>
      </w:r>
      <w:r>
        <w:rPr>
          <w:rFonts w:ascii="Calibri" w:eastAsia="Calibri" w:hAnsi="Calibri"/>
          <w:b/>
          <w:i/>
        </w:rPr>
        <w:tab/>
        <w:t>MTA Highlights</w:t>
      </w:r>
    </w:p>
    <w:p w14:paraId="5075B154" w14:textId="77777777" w:rsidR="00CE4A08" w:rsidRDefault="00CE4A08" w:rsidP="00150515">
      <w:pPr>
        <w:ind w:firstLine="720"/>
        <w:rPr>
          <w:rFonts w:ascii="Calibri" w:eastAsia="Calibri" w:hAnsi="Calibri"/>
          <w:b/>
          <w:i/>
        </w:rPr>
      </w:pPr>
    </w:p>
    <w:p w14:paraId="2A2938BD" w14:textId="26D65B04" w:rsidR="006B687F" w:rsidRPr="008938D2" w:rsidRDefault="003B19B0" w:rsidP="00E470CE">
      <w:pPr>
        <w:autoSpaceDE w:val="0"/>
        <w:autoSpaceDN w:val="0"/>
        <w:adjustRightInd w:val="0"/>
        <w:ind w:firstLine="72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1</w:t>
      </w:r>
      <w:r w:rsidR="006B687F" w:rsidRPr="008938D2">
        <w:rPr>
          <w:rFonts w:ascii="Calibri" w:eastAsia="Calibri" w:hAnsi="Calibri" w:cs="Calibri"/>
          <w:b/>
          <w:i/>
          <w:color w:val="000000"/>
        </w:rPr>
        <w:t>2:</w:t>
      </w:r>
      <w:r w:rsidR="00952251" w:rsidRPr="008938D2">
        <w:rPr>
          <w:rFonts w:ascii="Calibri" w:eastAsia="Calibri" w:hAnsi="Calibri" w:cs="Calibri"/>
          <w:b/>
          <w:i/>
          <w:color w:val="000000"/>
        </w:rPr>
        <w:t>0</w:t>
      </w:r>
      <w:r w:rsidR="006B687F" w:rsidRPr="008938D2">
        <w:rPr>
          <w:rFonts w:ascii="Calibri" w:eastAsia="Calibri" w:hAnsi="Calibri" w:cs="Calibri"/>
          <w:b/>
          <w:i/>
          <w:color w:val="000000"/>
        </w:rPr>
        <w:t>0</w:t>
      </w:r>
      <w:r w:rsidR="00A452F8">
        <w:rPr>
          <w:rFonts w:ascii="Calibri" w:eastAsia="Calibri" w:hAnsi="Calibri" w:cs="Calibri"/>
          <w:b/>
          <w:i/>
          <w:color w:val="000000"/>
        </w:rPr>
        <w:t xml:space="preserve"> PM</w:t>
      </w:r>
      <w:r w:rsidR="006B687F" w:rsidRPr="008938D2">
        <w:rPr>
          <w:rFonts w:ascii="Calibri" w:eastAsia="Calibri" w:hAnsi="Calibri" w:cs="Calibri"/>
          <w:b/>
          <w:i/>
          <w:color w:val="000000"/>
        </w:rPr>
        <w:t>-</w:t>
      </w:r>
      <w:r>
        <w:rPr>
          <w:rFonts w:ascii="Calibri" w:eastAsia="Calibri" w:hAnsi="Calibri" w:cs="Calibri"/>
          <w:b/>
          <w:i/>
          <w:color w:val="000000"/>
        </w:rPr>
        <w:t>1:00</w:t>
      </w:r>
      <w:r w:rsidR="00A452F8">
        <w:rPr>
          <w:rFonts w:ascii="Calibri" w:eastAsia="Calibri" w:hAnsi="Calibri" w:cs="Calibri"/>
          <w:b/>
          <w:i/>
          <w:color w:val="000000"/>
        </w:rPr>
        <w:t xml:space="preserve"> </w:t>
      </w:r>
      <w:proofErr w:type="gramStart"/>
      <w:r w:rsidR="00A452F8">
        <w:rPr>
          <w:rFonts w:ascii="Calibri" w:eastAsia="Calibri" w:hAnsi="Calibri" w:cs="Calibri"/>
          <w:b/>
          <w:i/>
          <w:color w:val="000000"/>
        </w:rPr>
        <w:t>PM</w:t>
      </w:r>
      <w:r w:rsidR="006B687F" w:rsidRPr="008938D2">
        <w:rPr>
          <w:rFonts w:ascii="Calibri" w:eastAsia="Calibri" w:hAnsi="Calibri" w:cs="Calibri"/>
          <w:b/>
          <w:i/>
          <w:color w:val="000000"/>
        </w:rPr>
        <w:t xml:space="preserve">  </w:t>
      </w:r>
      <w:r>
        <w:rPr>
          <w:rFonts w:ascii="Calibri" w:eastAsia="Calibri" w:hAnsi="Calibri" w:cs="Calibri"/>
          <w:b/>
          <w:i/>
          <w:color w:val="000000"/>
        </w:rPr>
        <w:t>Lunch</w:t>
      </w:r>
      <w:proofErr w:type="gramEnd"/>
    </w:p>
    <w:p w14:paraId="005F6321" w14:textId="77777777" w:rsidR="006B687F" w:rsidRPr="008938D2" w:rsidRDefault="006B687F" w:rsidP="001B45FC">
      <w:pPr>
        <w:autoSpaceDE w:val="0"/>
        <w:autoSpaceDN w:val="0"/>
        <w:adjustRightInd w:val="0"/>
        <w:rPr>
          <w:rFonts w:ascii="Calibri" w:eastAsia="Calibri" w:hAnsi="Calibri" w:cs="Calibri"/>
          <w:b/>
          <w:i/>
          <w:color w:val="000000"/>
        </w:rPr>
      </w:pPr>
    </w:p>
    <w:p w14:paraId="04AF9A9C" w14:textId="416635EB" w:rsidR="00D72E14" w:rsidRDefault="00D72E14" w:rsidP="005F0112">
      <w:pPr>
        <w:autoSpaceDE w:val="0"/>
        <w:autoSpaceDN w:val="0"/>
        <w:adjustRightInd w:val="0"/>
        <w:ind w:firstLine="72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1:00 PM- 2:00 </w:t>
      </w:r>
      <w:proofErr w:type="gramStart"/>
      <w:r>
        <w:rPr>
          <w:rFonts w:ascii="Calibri" w:eastAsia="Calibri" w:hAnsi="Calibri" w:cs="Calibri"/>
          <w:b/>
          <w:i/>
          <w:color w:val="000000"/>
        </w:rPr>
        <w:t>PM  Russ</w:t>
      </w:r>
      <w:proofErr w:type="gramEnd"/>
      <w:r>
        <w:rPr>
          <w:rFonts w:ascii="Calibri" w:eastAsia="Calibri" w:hAnsi="Calibri" w:cs="Calibri"/>
          <w:b/>
          <w:i/>
          <w:color w:val="000000"/>
        </w:rPr>
        <w:t xml:space="preserve"> Christoferson</w:t>
      </w:r>
      <w:r w:rsidR="009D58E0">
        <w:rPr>
          <w:rFonts w:ascii="Calibri" w:eastAsia="Calibri" w:hAnsi="Calibri" w:cs="Calibri"/>
          <w:b/>
          <w:i/>
          <w:color w:val="000000"/>
        </w:rPr>
        <w:t>, MCS Enforcement Colonel</w:t>
      </w:r>
      <w:r>
        <w:rPr>
          <w:rFonts w:ascii="Calibri" w:eastAsia="Calibri" w:hAnsi="Calibri" w:cs="Calibri"/>
          <w:b/>
          <w:i/>
          <w:color w:val="000000"/>
        </w:rPr>
        <w:t xml:space="preserve"> </w:t>
      </w:r>
      <w:r w:rsidR="00F134A0">
        <w:rPr>
          <w:rFonts w:ascii="Calibri" w:eastAsia="Calibri" w:hAnsi="Calibri" w:cs="Calibri"/>
          <w:b/>
          <w:i/>
          <w:color w:val="000000"/>
        </w:rPr>
        <w:t>-Confirmed</w:t>
      </w:r>
    </w:p>
    <w:p w14:paraId="78016CD2" w14:textId="47EEFCC7" w:rsidR="009D58E0" w:rsidRDefault="009D58E0" w:rsidP="005F0112">
      <w:pPr>
        <w:autoSpaceDE w:val="0"/>
        <w:autoSpaceDN w:val="0"/>
        <w:adjustRightInd w:val="0"/>
        <w:ind w:firstLine="72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ab/>
      </w:r>
      <w:r>
        <w:rPr>
          <w:rFonts w:ascii="Calibri" w:eastAsia="Calibri" w:hAnsi="Calibri" w:cs="Calibri"/>
          <w:b/>
          <w:i/>
          <w:color w:val="000000"/>
        </w:rPr>
        <w:tab/>
      </w:r>
      <w:r>
        <w:rPr>
          <w:rFonts w:ascii="Calibri" w:eastAsia="Calibri" w:hAnsi="Calibri" w:cs="Calibri"/>
          <w:b/>
          <w:i/>
          <w:color w:val="000000"/>
        </w:rPr>
        <w:tab/>
        <w:t>Brad Marten, FMCSA Administrator - Invited</w:t>
      </w:r>
    </w:p>
    <w:p w14:paraId="40041624" w14:textId="0D9FEACB" w:rsidR="009D58E0" w:rsidRDefault="009D58E0" w:rsidP="005F0112">
      <w:pPr>
        <w:autoSpaceDE w:val="0"/>
        <w:autoSpaceDN w:val="0"/>
        <w:adjustRightInd w:val="0"/>
        <w:ind w:firstLine="72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ab/>
      </w:r>
      <w:r>
        <w:rPr>
          <w:rFonts w:ascii="Calibri" w:eastAsia="Calibri" w:hAnsi="Calibri" w:cs="Calibri"/>
          <w:b/>
          <w:i/>
          <w:color w:val="000000"/>
        </w:rPr>
        <w:tab/>
      </w:r>
    </w:p>
    <w:p w14:paraId="67A435DC" w14:textId="77777777" w:rsidR="00D72E14" w:rsidRDefault="00D72E14" w:rsidP="005F0112">
      <w:pPr>
        <w:autoSpaceDE w:val="0"/>
        <w:autoSpaceDN w:val="0"/>
        <w:adjustRightInd w:val="0"/>
        <w:ind w:firstLine="72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ab/>
        <w:t>English Speaking Drivers Enforcement Challenges</w:t>
      </w:r>
    </w:p>
    <w:p w14:paraId="3CB23C96" w14:textId="10BBA574" w:rsidR="00D72E14" w:rsidRDefault="00D72E14" w:rsidP="005F0112">
      <w:pPr>
        <w:autoSpaceDE w:val="0"/>
        <w:autoSpaceDN w:val="0"/>
        <w:adjustRightInd w:val="0"/>
        <w:ind w:firstLine="72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ab/>
        <w:t>Common Inspection Violations</w:t>
      </w:r>
    </w:p>
    <w:p w14:paraId="2000BEE4" w14:textId="65260E3E" w:rsidR="00D72E14" w:rsidRDefault="00D72E14" w:rsidP="005F0112">
      <w:pPr>
        <w:autoSpaceDE w:val="0"/>
        <w:autoSpaceDN w:val="0"/>
        <w:adjustRightInd w:val="0"/>
        <w:ind w:firstLine="72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ab/>
      </w:r>
      <w:r w:rsidRPr="001E7203">
        <w:rPr>
          <w:rFonts w:ascii="Calibri" w:eastAsia="Calibri" w:hAnsi="Calibri" w:cs="Calibri"/>
          <w:b/>
          <w:i/>
          <w:color w:val="000000"/>
        </w:rPr>
        <w:t xml:space="preserve">CVSA Update   </w:t>
      </w:r>
    </w:p>
    <w:p w14:paraId="231DFD1F" w14:textId="4C0B82DA" w:rsidR="005275B6" w:rsidRDefault="005275B6" w:rsidP="005F0112">
      <w:pPr>
        <w:autoSpaceDE w:val="0"/>
        <w:autoSpaceDN w:val="0"/>
        <w:adjustRightInd w:val="0"/>
        <w:ind w:firstLine="72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ab/>
        <w:t>New Medical Card Updates</w:t>
      </w:r>
    </w:p>
    <w:p w14:paraId="71B9C703" w14:textId="5BEB9E9A" w:rsidR="005275B6" w:rsidRDefault="005275B6" w:rsidP="005F0112">
      <w:pPr>
        <w:autoSpaceDE w:val="0"/>
        <w:autoSpaceDN w:val="0"/>
        <w:adjustRightInd w:val="0"/>
        <w:ind w:firstLine="72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ab/>
        <w:t>Data Q’s when/how</w:t>
      </w:r>
    </w:p>
    <w:p w14:paraId="4FB4848D" w14:textId="78CC9AAF" w:rsidR="005275B6" w:rsidRDefault="005275B6" w:rsidP="005F0112">
      <w:pPr>
        <w:autoSpaceDE w:val="0"/>
        <w:autoSpaceDN w:val="0"/>
        <w:adjustRightInd w:val="0"/>
        <w:ind w:firstLine="72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ab/>
        <w:t xml:space="preserve">How FMCSA looks at Data Q’s </w:t>
      </w:r>
    </w:p>
    <w:p w14:paraId="6ADCD376" w14:textId="77777777" w:rsidR="0020630B" w:rsidRPr="001E7203" w:rsidRDefault="0020630B" w:rsidP="005F0112">
      <w:pPr>
        <w:autoSpaceDE w:val="0"/>
        <w:autoSpaceDN w:val="0"/>
        <w:adjustRightInd w:val="0"/>
        <w:ind w:firstLine="720"/>
        <w:rPr>
          <w:rFonts w:ascii="Calibri" w:eastAsia="Calibri" w:hAnsi="Calibri" w:cs="Calibri"/>
          <w:b/>
          <w:i/>
          <w:color w:val="000000"/>
        </w:rPr>
      </w:pPr>
    </w:p>
    <w:p w14:paraId="3E8EBCD7" w14:textId="1095B320" w:rsidR="0020630B" w:rsidRDefault="0020630B" w:rsidP="0020630B">
      <w:pPr>
        <w:autoSpaceDE w:val="0"/>
        <w:autoSpaceDN w:val="0"/>
        <w:adjustRightInd w:val="0"/>
        <w:ind w:firstLine="72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2:00 PM</w:t>
      </w:r>
      <w:r w:rsidRPr="008938D2">
        <w:rPr>
          <w:rFonts w:ascii="Calibri" w:eastAsia="Calibri" w:hAnsi="Calibri" w:cs="Calibri"/>
          <w:b/>
          <w:i/>
          <w:color w:val="000000"/>
        </w:rPr>
        <w:t>-</w:t>
      </w:r>
      <w:r>
        <w:rPr>
          <w:rFonts w:ascii="Calibri" w:eastAsia="Calibri" w:hAnsi="Calibri" w:cs="Calibri"/>
          <w:b/>
          <w:i/>
          <w:color w:val="000000"/>
        </w:rPr>
        <w:t>2</w:t>
      </w:r>
      <w:r w:rsidRPr="008938D2">
        <w:rPr>
          <w:rFonts w:ascii="Calibri" w:eastAsia="Calibri" w:hAnsi="Calibri" w:cs="Calibri"/>
          <w:b/>
          <w:i/>
          <w:color w:val="000000"/>
        </w:rPr>
        <w:t>:</w:t>
      </w:r>
      <w:r>
        <w:rPr>
          <w:rFonts w:ascii="Calibri" w:eastAsia="Calibri" w:hAnsi="Calibri" w:cs="Calibri"/>
          <w:b/>
          <w:i/>
          <w:color w:val="000000"/>
        </w:rPr>
        <w:t>3</w:t>
      </w:r>
      <w:r w:rsidRPr="008938D2">
        <w:rPr>
          <w:rFonts w:ascii="Calibri" w:eastAsia="Calibri" w:hAnsi="Calibri" w:cs="Calibri"/>
          <w:b/>
          <w:i/>
          <w:color w:val="000000"/>
        </w:rPr>
        <w:t>0</w:t>
      </w:r>
      <w:r>
        <w:rPr>
          <w:rFonts w:ascii="Calibri" w:eastAsia="Calibri" w:hAnsi="Calibri" w:cs="Calibri"/>
          <w:b/>
          <w:i/>
          <w:color w:val="000000"/>
        </w:rPr>
        <w:t xml:space="preserve"> PM Vender Break</w:t>
      </w:r>
    </w:p>
    <w:p w14:paraId="1ADDE84A" w14:textId="77777777" w:rsidR="008813E9" w:rsidRPr="001E7203" w:rsidRDefault="008813E9" w:rsidP="005F0112">
      <w:pPr>
        <w:autoSpaceDE w:val="0"/>
        <w:autoSpaceDN w:val="0"/>
        <w:adjustRightInd w:val="0"/>
        <w:ind w:firstLine="720"/>
        <w:rPr>
          <w:rFonts w:ascii="Calibri" w:eastAsia="Calibri" w:hAnsi="Calibri" w:cs="Calibri"/>
          <w:b/>
          <w:i/>
          <w:color w:val="000000"/>
        </w:rPr>
      </w:pPr>
    </w:p>
    <w:p w14:paraId="6175F5F0" w14:textId="2561B01E" w:rsidR="00F134A0" w:rsidRPr="001E7203" w:rsidRDefault="00CE4A08" w:rsidP="00F134A0">
      <w:pPr>
        <w:rPr>
          <w:rFonts w:ascii="Calibri" w:eastAsia="Calibri" w:hAnsi="Calibri"/>
          <w:b/>
          <w:i/>
        </w:rPr>
      </w:pPr>
      <w:r w:rsidRPr="001E7203">
        <w:rPr>
          <w:rFonts w:ascii="Calibri" w:eastAsia="Calibri" w:hAnsi="Calibri"/>
          <w:b/>
          <w:i/>
        </w:rPr>
        <w:tab/>
        <w:t xml:space="preserve">2 :30 to 3 :30 – Kacey </w:t>
      </w:r>
      <w:proofErr w:type="gramStart"/>
      <w:r w:rsidRPr="001E7203">
        <w:rPr>
          <w:rFonts w:ascii="Calibri" w:eastAsia="Calibri" w:hAnsi="Calibri"/>
          <w:b/>
          <w:i/>
        </w:rPr>
        <w:t>Wheeler</w:t>
      </w:r>
      <w:r w:rsidR="009D58E0">
        <w:rPr>
          <w:rFonts w:ascii="Calibri" w:eastAsia="Calibri" w:hAnsi="Calibri"/>
          <w:b/>
          <w:i/>
        </w:rPr>
        <w:t xml:space="preserve">, </w:t>
      </w:r>
      <w:r w:rsidRPr="001E7203">
        <w:rPr>
          <w:rFonts w:ascii="Calibri" w:eastAsia="Calibri" w:hAnsi="Calibri"/>
          <w:b/>
          <w:i/>
        </w:rPr>
        <w:t xml:space="preserve"> </w:t>
      </w:r>
      <w:r w:rsidR="009D58E0">
        <w:rPr>
          <w:rFonts w:ascii="Calibri" w:eastAsia="Calibri" w:hAnsi="Calibri"/>
          <w:b/>
          <w:i/>
        </w:rPr>
        <w:t>Marsh</w:t>
      </w:r>
      <w:proofErr w:type="gramEnd"/>
      <w:r w:rsidR="009D58E0">
        <w:rPr>
          <w:rFonts w:ascii="Calibri" w:eastAsia="Calibri" w:hAnsi="Calibri"/>
          <w:b/>
          <w:i/>
        </w:rPr>
        <w:t xml:space="preserve"> </w:t>
      </w:r>
      <w:proofErr w:type="gramStart"/>
      <w:r w:rsidR="009D58E0">
        <w:rPr>
          <w:rFonts w:ascii="Calibri" w:eastAsia="Calibri" w:hAnsi="Calibri"/>
          <w:b/>
          <w:i/>
        </w:rPr>
        <w:t>McLennan  Confirmed</w:t>
      </w:r>
      <w:proofErr w:type="gramEnd"/>
    </w:p>
    <w:p w14:paraId="0D2FFD5D" w14:textId="4A6F4E39" w:rsidR="00CE4A08" w:rsidRDefault="00CE4A08" w:rsidP="00F134A0">
      <w:pPr>
        <w:rPr>
          <w:rFonts w:ascii="Calibri" w:eastAsia="Calibri" w:hAnsi="Calibri"/>
          <w:b/>
          <w:i/>
        </w:rPr>
      </w:pPr>
      <w:r w:rsidRPr="001E7203">
        <w:rPr>
          <w:rFonts w:ascii="Calibri" w:eastAsia="Calibri" w:hAnsi="Calibri"/>
          <w:b/>
          <w:i/>
        </w:rPr>
        <w:tab/>
      </w:r>
      <w:r w:rsidRPr="001E7203">
        <w:rPr>
          <w:rFonts w:ascii="Calibri" w:eastAsia="Calibri" w:hAnsi="Calibri"/>
          <w:b/>
          <w:i/>
        </w:rPr>
        <w:tab/>
      </w:r>
      <w:r w:rsidRPr="001E7203">
        <w:rPr>
          <w:rFonts w:ascii="Calibri" w:eastAsia="Calibri" w:hAnsi="Calibri"/>
          <w:b/>
          <w:i/>
        </w:rPr>
        <w:tab/>
      </w:r>
      <w:r w:rsidRPr="001E7203">
        <w:rPr>
          <w:rFonts w:ascii="Calibri" w:eastAsia="Calibri" w:hAnsi="Calibri"/>
          <w:b/>
          <w:i/>
        </w:rPr>
        <w:tab/>
      </w:r>
      <w:r w:rsidRPr="00CE4A08">
        <w:rPr>
          <w:rFonts w:ascii="Calibri" w:eastAsia="Calibri" w:hAnsi="Calibri"/>
          <w:b/>
          <w:i/>
        </w:rPr>
        <w:t xml:space="preserve">Cyber </w:t>
      </w:r>
      <w:proofErr w:type="gramStart"/>
      <w:r w:rsidRPr="00CE4A08">
        <w:rPr>
          <w:rFonts w:ascii="Calibri" w:eastAsia="Calibri" w:hAnsi="Calibri"/>
          <w:b/>
          <w:i/>
        </w:rPr>
        <w:t>Security..</w:t>
      </w:r>
      <w:proofErr w:type="gramEnd"/>
    </w:p>
    <w:p w14:paraId="48D52682" w14:textId="023871B8" w:rsidR="00CE4A08" w:rsidRPr="00CE4A08" w:rsidRDefault="00CE4A08" w:rsidP="00CE4A08">
      <w:pPr>
        <w:ind w:left="2160" w:firstLine="720"/>
        <w:rPr>
          <w:rFonts w:ascii="Calibri" w:eastAsia="Calibri" w:hAnsi="Calibri"/>
          <w:b/>
          <w:i/>
        </w:rPr>
      </w:pPr>
      <w:r>
        <w:rPr>
          <w:rFonts w:ascii="Calibri" w:eastAsia="Calibri" w:hAnsi="Calibri"/>
          <w:b/>
          <w:i/>
        </w:rPr>
        <w:t>…</w:t>
      </w:r>
      <w:r w:rsidRPr="00CE4A08">
        <w:rPr>
          <w:rFonts w:ascii="Calibri" w:eastAsia="Calibri" w:hAnsi="Calibri"/>
          <w:b/>
          <w:i/>
        </w:rPr>
        <w:t>which can l</w:t>
      </w:r>
      <w:r>
        <w:rPr>
          <w:rFonts w:ascii="Calibri" w:eastAsia="Calibri" w:hAnsi="Calibri"/>
          <w:b/>
          <w:i/>
        </w:rPr>
        <w:t xml:space="preserve">ead to Cargo </w:t>
      </w:r>
      <w:proofErr w:type="gramStart"/>
      <w:r>
        <w:rPr>
          <w:rFonts w:ascii="Calibri" w:eastAsia="Calibri" w:hAnsi="Calibri"/>
          <w:b/>
          <w:i/>
        </w:rPr>
        <w:t>Theft,  Broker</w:t>
      </w:r>
      <w:proofErr w:type="gramEnd"/>
      <w:r>
        <w:rPr>
          <w:rFonts w:ascii="Calibri" w:eastAsia="Calibri" w:hAnsi="Calibri"/>
          <w:b/>
          <w:i/>
        </w:rPr>
        <w:t xml:space="preserve"> Theft, etc.  </w:t>
      </w:r>
    </w:p>
    <w:p w14:paraId="6ED72C6D" w14:textId="77777777" w:rsidR="00CE4A08" w:rsidRPr="00CE4A08" w:rsidRDefault="00CE4A08" w:rsidP="00F134A0">
      <w:pPr>
        <w:rPr>
          <w:rFonts w:ascii="Calibri" w:eastAsia="Calibri" w:hAnsi="Calibri"/>
          <w:b/>
          <w:i/>
        </w:rPr>
      </w:pPr>
    </w:p>
    <w:p w14:paraId="57118BCD" w14:textId="5B9B90A6" w:rsidR="00CE04D9" w:rsidRDefault="00CE4A08" w:rsidP="005F0112">
      <w:pPr>
        <w:autoSpaceDE w:val="0"/>
        <w:autoSpaceDN w:val="0"/>
        <w:adjustRightInd w:val="0"/>
        <w:ind w:firstLine="72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3</w:t>
      </w:r>
      <w:r w:rsidR="00CE04D9">
        <w:rPr>
          <w:rFonts w:ascii="Calibri" w:eastAsia="Calibri" w:hAnsi="Calibri" w:cs="Calibri"/>
          <w:b/>
          <w:i/>
          <w:color w:val="000000"/>
        </w:rPr>
        <w:t xml:space="preserve">:30 PM to </w:t>
      </w:r>
      <w:r>
        <w:rPr>
          <w:rFonts w:ascii="Calibri" w:eastAsia="Calibri" w:hAnsi="Calibri" w:cs="Calibri"/>
          <w:b/>
          <w:i/>
          <w:color w:val="000000"/>
        </w:rPr>
        <w:t>4</w:t>
      </w:r>
      <w:r w:rsidR="00CE04D9">
        <w:rPr>
          <w:rFonts w:ascii="Calibri" w:eastAsia="Calibri" w:hAnsi="Calibri" w:cs="Calibri"/>
          <w:b/>
          <w:i/>
          <w:color w:val="000000"/>
        </w:rPr>
        <w:t>:30 PM</w:t>
      </w:r>
    </w:p>
    <w:p w14:paraId="413AE888" w14:textId="32AD7261" w:rsidR="00B4268B" w:rsidRDefault="00B4268B" w:rsidP="00CE4A08">
      <w:pPr>
        <w:autoSpaceDE w:val="0"/>
        <w:autoSpaceDN w:val="0"/>
        <w:adjustRightInd w:val="0"/>
        <w:ind w:left="720" w:firstLine="72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Trucking Challenges in </w:t>
      </w:r>
      <w:r w:rsidR="006354DA">
        <w:rPr>
          <w:rFonts w:ascii="Calibri" w:eastAsia="Calibri" w:hAnsi="Calibri" w:cs="Calibri"/>
          <w:b/>
          <w:i/>
          <w:color w:val="000000"/>
        </w:rPr>
        <w:t>Montana</w:t>
      </w:r>
    </w:p>
    <w:p w14:paraId="4A7D6098" w14:textId="57D5C6FF" w:rsidR="00CE4A08" w:rsidRDefault="00CE4A08" w:rsidP="00CE4A08">
      <w:pPr>
        <w:autoSpaceDE w:val="0"/>
        <w:autoSpaceDN w:val="0"/>
        <w:adjustRightInd w:val="0"/>
        <w:ind w:left="720" w:firstLine="72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ab/>
        <w:t>Panel</w:t>
      </w:r>
    </w:p>
    <w:p w14:paraId="575A9885" w14:textId="351CB573" w:rsidR="00EF0EA8" w:rsidRDefault="00EF0EA8" w:rsidP="00EF0EA8">
      <w:pPr>
        <w:autoSpaceDE w:val="0"/>
        <w:autoSpaceDN w:val="0"/>
        <w:adjustRightInd w:val="0"/>
        <w:ind w:left="720"/>
        <w:rPr>
          <w:rFonts w:ascii="Calibri" w:eastAsia="Calibri" w:hAnsi="Calibri" w:cs="Calibri"/>
          <w:b/>
          <w:i/>
          <w:color w:val="000000"/>
        </w:rPr>
      </w:pPr>
    </w:p>
    <w:p w14:paraId="5A2F3E57" w14:textId="77777777" w:rsidR="00EF0EA8" w:rsidRPr="001E7203" w:rsidRDefault="00EF0EA8" w:rsidP="00CE04D9">
      <w:pPr>
        <w:autoSpaceDE w:val="0"/>
        <w:autoSpaceDN w:val="0"/>
        <w:adjustRightInd w:val="0"/>
        <w:ind w:left="720" w:firstLine="720"/>
        <w:rPr>
          <w:rFonts w:ascii="Calibri" w:eastAsia="Calibri" w:hAnsi="Calibri" w:cs="Calibri"/>
          <w:b/>
          <w:i/>
          <w:color w:val="000000"/>
        </w:rPr>
      </w:pPr>
    </w:p>
    <w:p w14:paraId="0142436C" w14:textId="43B8A828" w:rsidR="00B92294" w:rsidRPr="008938D2" w:rsidRDefault="009F2B04" w:rsidP="005F0112">
      <w:pPr>
        <w:autoSpaceDE w:val="0"/>
        <w:autoSpaceDN w:val="0"/>
        <w:adjustRightInd w:val="0"/>
        <w:ind w:firstLine="720"/>
        <w:rPr>
          <w:rFonts w:ascii="Calibri" w:eastAsia="Calibri" w:hAnsi="Calibri" w:cs="Calibri"/>
          <w:b/>
          <w:i/>
          <w:color w:val="000000"/>
        </w:rPr>
      </w:pPr>
      <w:r w:rsidRPr="008938D2">
        <w:rPr>
          <w:rFonts w:ascii="Calibri" w:eastAsia="Calibri" w:hAnsi="Calibri" w:cs="Calibri"/>
          <w:b/>
          <w:i/>
          <w:color w:val="000000"/>
        </w:rPr>
        <w:t>5:</w:t>
      </w:r>
      <w:r w:rsidR="005F0112">
        <w:rPr>
          <w:rFonts w:ascii="Calibri" w:eastAsia="Calibri" w:hAnsi="Calibri" w:cs="Calibri"/>
          <w:b/>
          <w:i/>
          <w:color w:val="000000"/>
        </w:rPr>
        <w:t>0</w:t>
      </w:r>
      <w:r w:rsidRPr="008938D2">
        <w:rPr>
          <w:rFonts w:ascii="Calibri" w:eastAsia="Calibri" w:hAnsi="Calibri" w:cs="Calibri"/>
          <w:b/>
          <w:i/>
          <w:color w:val="000000"/>
        </w:rPr>
        <w:t>0</w:t>
      </w:r>
      <w:r w:rsidR="00A452F8">
        <w:rPr>
          <w:rFonts w:ascii="Calibri" w:eastAsia="Calibri" w:hAnsi="Calibri" w:cs="Calibri"/>
          <w:b/>
          <w:i/>
          <w:color w:val="000000"/>
        </w:rPr>
        <w:t xml:space="preserve"> PM</w:t>
      </w:r>
      <w:r w:rsidRPr="008938D2">
        <w:rPr>
          <w:rFonts w:ascii="Calibri" w:eastAsia="Calibri" w:hAnsi="Calibri" w:cs="Calibri"/>
          <w:b/>
          <w:i/>
          <w:color w:val="000000"/>
        </w:rPr>
        <w:t>-9:00</w:t>
      </w:r>
      <w:r w:rsidR="00A452F8">
        <w:rPr>
          <w:rFonts w:ascii="Calibri" w:eastAsia="Calibri" w:hAnsi="Calibri" w:cs="Calibri"/>
          <w:b/>
          <w:i/>
          <w:color w:val="000000"/>
        </w:rPr>
        <w:t xml:space="preserve"> PM</w:t>
      </w:r>
      <w:r w:rsidRPr="008938D2">
        <w:rPr>
          <w:rFonts w:ascii="Calibri" w:eastAsia="Calibri" w:hAnsi="Calibri" w:cs="Calibri"/>
          <w:b/>
          <w:i/>
          <w:color w:val="000000"/>
        </w:rPr>
        <w:t xml:space="preserve">     Social</w:t>
      </w:r>
      <w:r w:rsidR="00952251" w:rsidRPr="008938D2">
        <w:rPr>
          <w:rFonts w:ascii="Calibri" w:eastAsia="Calibri" w:hAnsi="Calibri" w:cs="Calibri"/>
          <w:b/>
          <w:i/>
          <w:color w:val="000000"/>
        </w:rPr>
        <w:t>/</w:t>
      </w:r>
      <w:r w:rsidR="009D58E0" w:rsidRPr="008938D2">
        <w:rPr>
          <w:rFonts w:ascii="Calibri" w:eastAsia="Calibri" w:hAnsi="Calibri" w:cs="Calibri"/>
          <w:b/>
          <w:i/>
          <w:color w:val="000000"/>
        </w:rPr>
        <w:t>Dinner Cornhole</w:t>
      </w:r>
      <w:r w:rsidR="009D58E0">
        <w:rPr>
          <w:rFonts w:ascii="Calibri" w:eastAsia="Calibri" w:hAnsi="Calibri" w:cs="Calibri"/>
          <w:b/>
          <w:i/>
          <w:color w:val="000000"/>
        </w:rPr>
        <w:t xml:space="preserve"> Tournament</w:t>
      </w:r>
    </w:p>
    <w:p w14:paraId="77EF402D" w14:textId="77777777" w:rsidR="009F2B04" w:rsidRDefault="009F2B04" w:rsidP="001B45FC">
      <w:pPr>
        <w:autoSpaceDE w:val="0"/>
        <w:autoSpaceDN w:val="0"/>
        <w:adjustRightInd w:val="0"/>
        <w:rPr>
          <w:rFonts w:ascii="Calibri" w:eastAsia="Calibri" w:hAnsi="Calibri" w:cs="Calibri"/>
          <w:b/>
          <w:i/>
          <w:color w:val="000000"/>
          <w:u w:val="single"/>
        </w:rPr>
      </w:pPr>
    </w:p>
    <w:p w14:paraId="3E77D072" w14:textId="77777777" w:rsidR="001B45FC" w:rsidRPr="001B45FC" w:rsidRDefault="001B45FC" w:rsidP="001B45FC">
      <w:pPr>
        <w:rPr>
          <w:rFonts w:ascii="Calibri" w:eastAsia="Calibri" w:hAnsi="Calibri"/>
          <w:bCs/>
          <w:iCs/>
          <w:sz w:val="22"/>
          <w:szCs w:val="22"/>
        </w:rPr>
      </w:pPr>
    </w:p>
    <w:p w14:paraId="2C9763D5" w14:textId="7AA5532A" w:rsidR="00035E00" w:rsidRDefault="00E43B08" w:rsidP="001B45FC">
      <w:pPr>
        <w:rPr>
          <w:rFonts w:ascii="Calibri" w:eastAsia="Calibri" w:hAnsi="Calibri"/>
          <w:b/>
          <w:i/>
          <w:u w:val="single"/>
        </w:rPr>
      </w:pPr>
      <w:r>
        <w:rPr>
          <w:rFonts w:ascii="Calibri" w:eastAsia="Calibri" w:hAnsi="Calibri"/>
          <w:b/>
          <w:i/>
          <w:u w:val="single"/>
        </w:rPr>
        <w:t xml:space="preserve">Wednesday </w:t>
      </w:r>
      <w:r w:rsidR="001E793B">
        <w:rPr>
          <w:rFonts w:ascii="Calibri" w:eastAsia="Calibri" w:hAnsi="Calibri"/>
          <w:b/>
          <w:i/>
          <w:u w:val="single"/>
        </w:rPr>
        <w:t>October 1</w:t>
      </w:r>
      <w:r w:rsidR="001B45FC" w:rsidRPr="001B45FC">
        <w:rPr>
          <w:rFonts w:ascii="Calibri" w:eastAsia="Calibri" w:hAnsi="Calibri"/>
          <w:b/>
          <w:i/>
          <w:u w:val="single"/>
        </w:rPr>
        <w:t>, 202</w:t>
      </w:r>
      <w:r w:rsidR="001E793B">
        <w:rPr>
          <w:rFonts w:ascii="Calibri" w:eastAsia="Calibri" w:hAnsi="Calibri"/>
          <w:b/>
          <w:i/>
          <w:u w:val="single"/>
        </w:rPr>
        <w:t>5</w:t>
      </w:r>
    </w:p>
    <w:p w14:paraId="5DCC51AC" w14:textId="77777777" w:rsidR="00B63AF3" w:rsidRDefault="00B63AF3" w:rsidP="001B45FC">
      <w:pPr>
        <w:rPr>
          <w:rFonts w:ascii="Calibri" w:eastAsia="Calibri" w:hAnsi="Calibri"/>
          <w:b/>
          <w:i/>
          <w:u w:val="single"/>
        </w:rPr>
      </w:pPr>
    </w:p>
    <w:p w14:paraId="30FE5B03" w14:textId="57A8C14F" w:rsidR="00035E00" w:rsidRDefault="00C161C4" w:rsidP="001C51E4">
      <w:pPr>
        <w:ind w:firstLine="720"/>
        <w:rPr>
          <w:rFonts w:ascii="Calibri" w:eastAsia="Calibri" w:hAnsi="Calibri"/>
          <w:b/>
          <w:i/>
        </w:rPr>
      </w:pPr>
      <w:r>
        <w:rPr>
          <w:rFonts w:ascii="Calibri" w:eastAsia="Calibri" w:hAnsi="Calibri"/>
          <w:b/>
          <w:i/>
        </w:rPr>
        <w:t>7</w:t>
      </w:r>
      <w:r w:rsidR="00035E00" w:rsidRPr="008938D2">
        <w:rPr>
          <w:rFonts w:ascii="Calibri" w:eastAsia="Calibri" w:hAnsi="Calibri"/>
          <w:b/>
          <w:i/>
        </w:rPr>
        <w:t>:</w:t>
      </w:r>
      <w:r>
        <w:rPr>
          <w:rFonts w:ascii="Calibri" w:eastAsia="Calibri" w:hAnsi="Calibri"/>
          <w:b/>
          <w:i/>
        </w:rPr>
        <w:t>3</w:t>
      </w:r>
      <w:r w:rsidR="00035E00" w:rsidRPr="008938D2">
        <w:rPr>
          <w:rFonts w:ascii="Calibri" w:eastAsia="Calibri" w:hAnsi="Calibri"/>
          <w:b/>
          <w:i/>
        </w:rPr>
        <w:t>0</w:t>
      </w:r>
      <w:r w:rsidR="00A452F8">
        <w:rPr>
          <w:rFonts w:ascii="Calibri" w:eastAsia="Calibri" w:hAnsi="Calibri"/>
          <w:b/>
          <w:i/>
        </w:rPr>
        <w:t xml:space="preserve"> AM</w:t>
      </w:r>
      <w:r w:rsidR="00035E00" w:rsidRPr="008938D2">
        <w:rPr>
          <w:rFonts w:ascii="Calibri" w:eastAsia="Calibri" w:hAnsi="Calibri"/>
          <w:b/>
          <w:i/>
        </w:rPr>
        <w:t>-</w:t>
      </w:r>
      <w:r>
        <w:rPr>
          <w:rFonts w:ascii="Calibri" w:eastAsia="Calibri" w:hAnsi="Calibri"/>
          <w:b/>
          <w:i/>
        </w:rPr>
        <w:t>8</w:t>
      </w:r>
      <w:r w:rsidR="00035E00" w:rsidRPr="008938D2">
        <w:rPr>
          <w:rFonts w:ascii="Calibri" w:eastAsia="Calibri" w:hAnsi="Calibri"/>
          <w:b/>
          <w:i/>
        </w:rPr>
        <w:t>:</w:t>
      </w:r>
      <w:r>
        <w:rPr>
          <w:rFonts w:ascii="Calibri" w:eastAsia="Calibri" w:hAnsi="Calibri"/>
          <w:b/>
          <w:i/>
        </w:rPr>
        <w:t>3</w:t>
      </w:r>
      <w:r w:rsidR="00035E00" w:rsidRPr="008938D2">
        <w:rPr>
          <w:rFonts w:ascii="Calibri" w:eastAsia="Calibri" w:hAnsi="Calibri"/>
          <w:b/>
          <w:i/>
        </w:rPr>
        <w:t>0</w:t>
      </w:r>
      <w:r w:rsidR="00432FD3">
        <w:rPr>
          <w:rFonts w:ascii="Calibri" w:eastAsia="Calibri" w:hAnsi="Calibri"/>
          <w:b/>
          <w:i/>
        </w:rPr>
        <w:t xml:space="preserve"> AM</w:t>
      </w:r>
      <w:r w:rsidR="00A452F8">
        <w:rPr>
          <w:rFonts w:ascii="Calibri" w:eastAsia="Calibri" w:hAnsi="Calibri"/>
          <w:b/>
          <w:i/>
        </w:rPr>
        <w:t xml:space="preserve"> </w:t>
      </w:r>
      <w:r w:rsidR="00477ACB" w:rsidRPr="008938D2">
        <w:rPr>
          <w:rFonts w:ascii="Calibri" w:eastAsia="Calibri" w:hAnsi="Calibri"/>
          <w:b/>
          <w:i/>
        </w:rPr>
        <w:t xml:space="preserve">  Awards Breakfast</w:t>
      </w:r>
    </w:p>
    <w:p w14:paraId="56E09ADE" w14:textId="77777777" w:rsidR="008938D2" w:rsidRDefault="008938D2" w:rsidP="001C51E4">
      <w:pPr>
        <w:ind w:firstLine="720"/>
        <w:rPr>
          <w:rFonts w:ascii="Calibri" w:eastAsia="Calibri" w:hAnsi="Calibri"/>
          <w:b/>
          <w:i/>
        </w:rPr>
      </w:pPr>
    </w:p>
    <w:p w14:paraId="4411D12C" w14:textId="4CF42AE1" w:rsidR="00CE4A08" w:rsidRDefault="00F134A0" w:rsidP="001B45FC">
      <w:pPr>
        <w:rPr>
          <w:rFonts w:ascii="Calibri" w:eastAsia="Calibri" w:hAnsi="Calibri"/>
          <w:b/>
          <w:i/>
        </w:rPr>
      </w:pPr>
      <w:r>
        <w:rPr>
          <w:rFonts w:ascii="Calibri" w:eastAsia="Calibri" w:hAnsi="Calibri"/>
          <w:b/>
          <w:i/>
        </w:rPr>
        <w:tab/>
      </w:r>
      <w:r w:rsidR="00CE4A08">
        <w:rPr>
          <w:rFonts w:ascii="Calibri" w:eastAsia="Calibri" w:hAnsi="Calibri"/>
          <w:b/>
          <w:i/>
        </w:rPr>
        <w:t>9:</w:t>
      </w:r>
      <w:r w:rsidR="006354DA">
        <w:rPr>
          <w:rFonts w:ascii="Calibri" w:eastAsia="Calibri" w:hAnsi="Calibri"/>
          <w:b/>
          <w:i/>
        </w:rPr>
        <w:t>30 to 10:30</w:t>
      </w:r>
      <w:r w:rsidR="00CE4A08">
        <w:rPr>
          <w:rFonts w:ascii="Calibri" w:eastAsia="Calibri" w:hAnsi="Calibri"/>
          <w:b/>
          <w:i/>
        </w:rPr>
        <w:t xml:space="preserve"> </w:t>
      </w:r>
    </w:p>
    <w:p w14:paraId="2D9921D8" w14:textId="06368C8C" w:rsidR="006354DA" w:rsidRDefault="006354DA" w:rsidP="009D58E0">
      <w:pPr>
        <w:ind w:left="720" w:firstLine="720"/>
        <w:rPr>
          <w:rFonts w:ascii="Calibri" w:eastAsia="Calibri" w:hAnsi="Calibri"/>
          <w:b/>
          <w:i/>
        </w:rPr>
      </w:pPr>
      <w:r>
        <w:rPr>
          <w:rFonts w:ascii="Calibri" w:eastAsia="Calibri" w:hAnsi="Calibri"/>
          <w:b/>
          <w:i/>
        </w:rPr>
        <w:t>MCS Billings Scale Tour</w:t>
      </w:r>
      <w:r>
        <w:rPr>
          <w:rFonts w:ascii="Calibri" w:eastAsia="Calibri" w:hAnsi="Calibri"/>
          <w:b/>
          <w:i/>
        </w:rPr>
        <w:tab/>
      </w:r>
      <w:r>
        <w:rPr>
          <w:rFonts w:ascii="Calibri" w:eastAsia="Calibri" w:hAnsi="Calibri"/>
          <w:b/>
          <w:i/>
        </w:rPr>
        <w:tab/>
      </w:r>
    </w:p>
    <w:p w14:paraId="2B8D344D" w14:textId="08712761" w:rsidR="009D58E0" w:rsidRDefault="006354DA" w:rsidP="009D58E0">
      <w:pPr>
        <w:ind w:left="720" w:firstLine="720"/>
        <w:rPr>
          <w:rFonts w:ascii="Calibri" w:eastAsia="Calibri" w:hAnsi="Calibri"/>
          <w:b/>
          <w:i/>
        </w:rPr>
      </w:pPr>
      <w:r>
        <w:rPr>
          <w:rFonts w:ascii="Calibri" w:eastAsia="Calibri" w:hAnsi="Calibri"/>
          <w:b/>
          <w:i/>
        </w:rPr>
        <w:tab/>
        <w:t xml:space="preserve">Learn about technologies the officers </w:t>
      </w:r>
      <w:proofErr w:type="gramStart"/>
      <w:r>
        <w:rPr>
          <w:rFonts w:ascii="Calibri" w:eastAsia="Calibri" w:hAnsi="Calibri"/>
          <w:b/>
          <w:i/>
        </w:rPr>
        <w:t>use,  brake</w:t>
      </w:r>
      <w:proofErr w:type="gramEnd"/>
      <w:r>
        <w:rPr>
          <w:rFonts w:ascii="Calibri" w:eastAsia="Calibri" w:hAnsi="Calibri"/>
          <w:b/>
          <w:i/>
        </w:rPr>
        <w:t xml:space="preserve"> reader demo, inspections, etc.  </w:t>
      </w:r>
      <w:r w:rsidR="002606AF">
        <w:rPr>
          <w:rFonts w:ascii="Calibri" w:eastAsia="Calibri" w:hAnsi="Calibri"/>
          <w:b/>
          <w:i/>
        </w:rPr>
        <w:t xml:space="preserve"> </w:t>
      </w:r>
    </w:p>
    <w:p w14:paraId="63E592FE" w14:textId="145AF5F2" w:rsidR="002606AF" w:rsidRPr="00F134A0" w:rsidRDefault="002606AF" w:rsidP="001B45FC">
      <w:pPr>
        <w:rPr>
          <w:rFonts w:ascii="Calibri" w:eastAsia="Calibri" w:hAnsi="Calibri"/>
          <w:b/>
          <w:i/>
        </w:rPr>
      </w:pPr>
    </w:p>
    <w:p w14:paraId="672D4C29" w14:textId="77777777" w:rsidR="00F134A0" w:rsidRDefault="00F134A0" w:rsidP="00C337FB">
      <w:pPr>
        <w:ind w:firstLine="720"/>
        <w:rPr>
          <w:rFonts w:ascii="Calibri" w:eastAsia="Calibri" w:hAnsi="Calibri"/>
          <w:b/>
          <w:i/>
        </w:rPr>
      </w:pPr>
    </w:p>
    <w:p w14:paraId="04D7FB6C" w14:textId="77777777" w:rsidR="008813E9" w:rsidRPr="006354DA" w:rsidRDefault="008813E9" w:rsidP="00C337FB">
      <w:pPr>
        <w:ind w:firstLine="720"/>
        <w:rPr>
          <w:rFonts w:ascii="Calibri" w:eastAsia="Calibri" w:hAnsi="Calibri"/>
          <w:b/>
          <w:i/>
        </w:rPr>
      </w:pPr>
    </w:p>
    <w:p w14:paraId="7EB4A7F7" w14:textId="7AA97351" w:rsidR="00737BF8" w:rsidRPr="006354DA" w:rsidRDefault="00737BF8" w:rsidP="00C337FB">
      <w:pPr>
        <w:ind w:firstLine="720"/>
        <w:rPr>
          <w:rFonts w:ascii="Calibri" w:eastAsia="Calibri" w:hAnsi="Calibri"/>
          <w:b/>
          <w:i/>
        </w:rPr>
      </w:pPr>
      <w:r w:rsidRPr="006354DA">
        <w:rPr>
          <w:rFonts w:ascii="Calibri" w:eastAsia="Calibri" w:hAnsi="Calibri"/>
          <w:b/>
          <w:i/>
        </w:rPr>
        <w:tab/>
      </w:r>
      <w:r w:rsidR="00F134A0" w:rsidRPr="006354DA">
        <w:rPr>
          <w:rFonts w:ascii="Calibri" w:eastAsia="Calibri" w:hAnsi="Calibri"/>
          <w:b/>
          <w:i/>
        </w:rPr>
        <w:t xml:space="preserve"> </w:t>
      </w:r>
    </w:p>
    <w:p w14:paraId="692345BF" w14:textId="77777777" w:rsidR="00737BF8" w:rsidRPr="008938D2" w:rsidRDefault="00737BF8" w:rsidP="00737BF8">
      <w:pPr>
        <w:autoSpaceDE w:val="0"/>
        <w:autoSpaceDN w:val="0"/>
        <w:adjustRightInd w:val="0"/>
        <w:ind w:left="720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Safety Committee Meeting</w:t>
      </w:r>
    </w:p>
    <w:p w14:paraId="345CAA52" w14:textId="77777777" w:rsidR="00737BF8" w:rsidRDefault="00737BF8" w:rsidP="007F472C">
      <w:pPr>
        <w:ind w:firstLine="720"/>
        <w:rPr>
          <w:rFonts w:ascii="Calibri" w:eastAsia="Calibri" w:hAnsi="Calibri"/>
          <w:b/>
          <w:i/>
        </w:rPr>
      </w:pPr>
    </w:p>
    <w:p w14:paraId="178D0C4F" w14:textId="77777777" w:rsidR="00F134A0" w:rsidRDefault="00F134A0" w:rsidP="00F134A0">
      <w:pPr>
        <w:rPr>
          <w:rFonts w:ascii="Calibri" w:eastAsia="Calibri" w:hAnsi="Calibri"/>
          <w:b/>
          <w:i/>
        </w:rPr>
      </w:pPr>
    </w:p>
    <w:p w14:paraId="29EEEB36" w14:textId="77777777" w:rsidR="00F134A0" w:rsidRDefault="00F134A0" w:rsidP="00F134A0">
      <w:pPr>
        <w:rPr>
          <w:rFonts w:ascii="Calibri" w:eastAsia="Calibri" w:hAnsi="Calibri"/>
          <w:b/>
          <w:i/>
        </w:rPr>
      </w:pPr>
    </w:p>
    <w:p w14:paraId="3244EDCC" w14:textId="77777777" w:rsidR="00F134A0" w:rsidRDefault="00F134A0" w:rsidP="00F134A0">
      <w:pPr>
        <w:rPr>
          <w:rFonts w:ascii="Calibri" w:eastAsia="Calibri" w:hAnsi="Calibri"/>
          <w:b/>
          <w:i/>
        </w:rPr>
      </w:pPr>
    </w:p>
    <w:p w14:paraId="30DC8B57" w14:textId="77777777" w:rsidR="00F134A0" w:rsidRDefault="00F134A0" w:rsidP="00F134A0">
      <w:pPr>
        <w:rPr>
          <w:rFonts w:ascii="Calibri" w:eastAsia="Calibri" w:hAnsi="Calibri"/>
          <w:b/>
          <w:i/>
        </w:rPr>
      </w:pPr>
    </w:p>
    <w:sectPr w:rsidR="00F134A0" w:rsidSect="00EA40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4B1F3" w14:textId="77777777" w:rsidR="00987275" w:rsidRDefault="00987275" w:rsidP="00C745B1">
      <w:r>
        <w:separator/>
      </w:r>
    </w:p>
  </w:endnote>
  <w:endnote w:type="continuationSeparator" w:id="0">
    <w:p w14:paraId="313EDC5A" w14:textId="77777777" w:rsidR="00987275" w:rsidRDefault="00987275" w:rsidP="00C745B1">
      <w:r>
        <w:continuationSeparator/>
      </w:r>
    </w:p>
  </w:endnote>
  <w:endnote w:type="continuationNotice" w:id="1">
    <w:p w14:paraId="10ADF0EE" w14:textId="77777777" w:rsidR="00987275" w:rsidRDefault="00987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Times New Roman"/>
    <w:panose1 w:val="00000000000000000000"/>
    <w:charset w:val="4D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DA608" w14:textId="77777777" w:rsidR="00EE0900" w:rsidRDefault="00EE0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BE7DB" w14:textId="77777777" w:rsidR="00C745B1" w:rsidRDefault="00433B4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65DD" w14:textId="77777777" w:rsidR="00433B48" w:rsidRDefault="00433B48" w:rsidP="00433B48">
    <w:pPr>
      <w:pStyle w:val="Footer"/>
      <w:jc w:val="center"/>
    </w:pPr>
    <w:r>
      <w:t>-over-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5521C" w14:textId="77777777" w:rsidR="00987275" w:rsidRDefault="00987275" w:rsidP="00C745B1">
      <w:r>
        <w:separator/>
      </w:r>
    </w:p>
  </w:footnote>
  <w:footnote w:type="continuationSeparator" w:id="0">
    <w:p w14:paraId="35CF6758" w14:textId="77777777" w:rsidR="00987275" w:rsidRDefault="00987275" w:rsidP="00C745B1">
      <w:r>
        <w:continuationSeparator/>
      </w:r>
    </w:p>
  </w:footnote>
  <w:footnote w:type="continuationNotice" w:id="1">
    <w:p w14:paraId="0A162CA6" w14:textId="77777777" w:rsidR="00987275" w:rsidRDefault="009872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948AA" w14:textId="77777777" w:rsidR="00EE0900" w:rsidRDefault="00EE0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BF2E9" w14:textId="77777777" w:rsidR="00EE0900" w:rsidRDefault="00EE09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8797615"/>
      <w:docPartObj>
        <w:docPartGallery w:val="Watermarks"/>
        <w:docPartUnique/>
      </w:docPartObj>
    </w:sdtPr>
    <w:sdtEndPr/>
    <w:sdtContent>
      <w:p w14:paraId="3F98F56C" w14:textId="2E24BA73" w:rsidR="00EE0900" w:rsidRDefault="006354DA">
        <w:pPr>
          <w:pStyle w:val="Header"/>
        </w:pPr>
        <w:r>
          <w:rPr>
            <w:noProof/>
          </w:rPr>
          <w:pict w14:anchorId="2E38DAC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6797A"/>
    <w:multiLevelType w:val="hybridMultilevel"/>
    <w:tmpl w:val="24C8871A"/>
    <w:lvl w:ilvl="0" w:tplc="0E1ED53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0711CE"/>
    <w:multiLevelType w:val="hybridMultilevel"/>
    <w:tmpl w:val="843C6BCE"/>
    <w:lvl w:ilvl="0" w:tplc="D8CA770C">
      <w:numFmt w:val="bullet"/>
      <w:lvlText w:val="q"/>
      <w:lvlJc w:val="left"/>
      <w:pPr>
        <w:tabs>
          <w:tab w:val="num" w:pos="1080"/>
        </w:tabs>
        <w:ind w:left="1080" w:hanging="720"/>
      </w:pPr>
      <w:rPr>
        <w:rFonts w:ascii="Zapf Dingbats" w:eastAsia="Times New Roman" w:hAnsi="Zapf Dingbats" w:cs="Times New Roman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B088A"/>
    <w:multiLevelType w:val="hybridMultilevel"/>
    <w:tmpl w:val="6FD80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15857"/>
    <w:multiLevelType w:val="hybridMultilevel"/>
    <w:tmpl w:val="F0EE683A"/>
    <w:lvl w:ilvl="0" w:tplc="4614F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850810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32923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6455927">
    <w:abstractNumId w:val="1"/>
  </w:num>
  <w:num w:numId="4" w16cid:durableId="1156260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>
      <o:colormru v:ext="edit" colors="#963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4F"/>
    <w:rsid w:val="00001299"/>
    <w:rsid w:val="00004B4C"/>
    <w:rsid w:val="00004C20"/>
    <w:rsid w:val="000054FC"/>
    <w:rsid w:val="00017C17"/>
    <w:rsid w:val="000226FE"/>
    <w:rsid w:val="0002394A"/>
    <w:rsid w:val="00025B1B"/>
    <w:rsid w:val="00030CEE"/>
    <w:rsid w:val="000322CE"/>
    <w:rsid w:val="00033E55"/>
    <w:rsid w:val="00035E00"/>
    <w:rsid w:val="00074513"/>
    <w:rsid w:val="000816BC"/>
    <w:rsid w:val="000961E0"/>
    <w:rsid w:val="000A2473"/>
    <w:rsid w:val="000A2ABE"/>
    <w:rsid w:val="000A3CEF"/>
    <w:rsid w:val="000C6E7E"/>
    <w:rsid w:val="000D4B58"/>
    <w:rsid w:val="000D6726"/>
    <w:rsid w:val="000E0F49"/>
    <w:rsid w:val="00110579"/>
    <w:rsid w:val="00112146"/>
    <w:rsid w:val="0011291D"/>
    <w:rsid w:val="00121FB4"/>
    <w:rsid w:val="00123A82"/>
    <w:rsid w:val="001309E9"/>
    <w:rsid w:val="001366DA"/>
    <w:rsid w:val="00141F3A"/>
    <w:rsid w:val="00143257"/>
    <w:rsid w:val="00150515"/>
    <w:rsid w:val="00154B7D"/>
    <w:rsid w:val="00161AA3"/>
    <w:rsid w:val="001646B8"/>
    <w:rsid w:val="00170ABF"/>
    <w:rsid w:val="00173C28"/>
    <w:rsid w:val="00177AE6"/>
    <w:rsid w:val="00177B9B"/>
    <w:rsid w:val="001806C4"/>
    <w:rsid w:val="00192578"/>
    <w:rsid w:val="001927C7"/>
    <w:rsid w:val="00192D7D"/>
    <w:rsid w:val="001A1088"/>
    <w:rsid w:val="001A34FA"/>
    <w:rsid w:val="001A5A92"/>
    <w:rsid w:val="001B34FC"/>
    <w:rsid w:val="001B45FC"/>
    <w:rsid w:val="001C4CD7"/>
    <w:rsid w:val="001C51E4"/>
    <w:rsid w:val="001D2135"/>
    <w:rsid w:val="001E67B3"/>
    <w:rsid w:val="001E7203"/>
    <w:rsid w:val="001E75BD"/>
    <w:rsid w:val="001E793B"/>
    <w:rsid w:val="002005B0"/>
    <w:rsid w:val="0020630B"/>
    <w:rsid w:val="0020727C"/>
    <w:rsid w:val="00212825"/>
    <w:rsid w:val="00230375"/>
    <w:rsid w:val="00230CAF"/>
    <w:rsid w:val="00233047"/>
    <w:rsid w:val="00234848"/>
    <w:rsid w:val="00242C3B"/>
    <w:rsid w:val="002452EB"/>
    <w:rsid w:val="002606AF"/>
    <w:rsid w:val="00261F7A"/>
    <w:rsid w:val="0027258D"/>
    <w:rsid w:val="00272B4B"/>
    <w:rsid w:val="00273232"/>
    <w:rsid w:val="00285FF3"/>
    <w:rsid w:val="00293F11"/>
    <w:rsid w:val="00294ECE"/>
    <w:rsid w:val="00295290"/>
    <w:rsid w:val="002956E6"/>
    <w:rsid w:val="00296B24"/>
    <w:rsid w:val="002A6774"/>
    <w:rsid w:val="002B04D8"/>
    <w:rsid w:val="002C15D9"/>
    <w:rsid w:val="002C186F"/>
    <w:rsid w:val="002C33AE"/>
    <w:rsid w:val="002D344E"/>
    <w:rsid w:val="002E05C4"/>
    <w:rsid w:val="002E60E3"/>
    <w:rsid w:val="002F18B0"/>
    <w:rsid w:val="002F4D58"/>
    <w:rsid w:val="00304B76"/>
    <w:rsid w:val="003123F2"/>
    <w:rsid w:val="00313F03"/>
    <w:rsid w:val="00315518"/>
    <w:rsid w:val="0033530F"/>
    <w:rsid w:val="00340437"/>
    <w:rsid w:val="003407A3"/>
    <w:rsid w:val="003473B4"/>
    <w:rsid w:val="00364700"/>
    <w:rsid w:val="00372203"/>
    <w:rsid w:val="00374159"/>
    <w:rsid w:val="00375FD6"/>
    <w:rsid w:val="00376E5B"/>
    <w:rsid w:val="00380E71"/>
    <w:rsid w:val="00387213"/>
    <w:rsid w:val="003A31F9"/>
    <w:rsid w:val="003A5817"/>
    <w:rsid w:val="003B19B0"/>
    <w:rsid w:val="003B5EB6"/>
    <w:rsid w:val="003C5D39"/>
    <w:rsid w:val="00401398"/>
    <w:rsid w:val="00401874"/>
    <w:rsid w:val="004058E4"/>
    <w:rsid w:val="004263E2"/>
    <w:rsid w:val="00430C06"/>
    <w:rsid w:val="00430FF5"/>
    <w:rsid w:val="00432FD3"/>
    <w:rsid w:val="00433B48"/>
    <w:rsid w:val="00437A22"/>
    <w:rsid w:val="00464B58"/>
    <w:rsid w:val="00465F49"/>
    <w:rsid w:val="0047176C"/>
    <w:rsid w:val="00477ACB"/>
    <w:rsid w:val="0048509E"/>
    <w:rsid w:val="004868B3"/>
    <w:rsid w:val="00486B53"/>
    <w:rsid w:val="00497BFB"/>
    <w:rsid w:val="004A132E"/>
    <w:rsid w:val="004A2DE9"/>
    <w:rsid w:val="004B370F"/>
    <w:rsid w:val="004C6B8C"/>
    <w:rsid w:val="004D628A"/>
    <w:rsid w:val="004D63F0"/>
    <w:rsid w:val="004D6709"/>
    <w:rsid w:val="004F17E9"/>
    <w:rsid w:val="004F1DFE"/>
    <w:rsid w:val="00510FA6"/>
    <w:rsid w:val="00515892"/>
    <w:rsid w:val="00521659"/>
    <w:rsid w:val="00526271"/>
    <w:rsid w:val="005275B6"/>
    <w:rsid w:val="0053423F"/>
    <w:rsid w:val="00536517"/>
    <w:rsid w:val="005365F4"/>
    <w:rsid w:val="00537BB3"/>
    <w:rsid w:val="00540D1C"/>
    <w:rsid w:val="00542348"/>
    <w:rsid w:val="00546377"/>
    <w:rsid w:val="005501D6"/>
    <w:rsid w:val="00557C27"/>
    <w:rsid w:val="0057742E"/>
    <w:rsid w:val="00582906"/>
    <w:rsid w:val="00591D77"/>
    <w:rsid w:val="00597D63"/>
    <w:rsid w:val="005A2857"/>
    <w:rsid w:val="005A40B8"/>
    <w:rsid w:val="005B1475"/>
    <w:rsid w:val="005B6525"/>
    <w:rsid w:val="005C1DF9"/>
    <w:rsid w:val="005D1A88"/>
    <w:rsid w:val="005D2D66"/>
    <w:rsid w:val="005F0112"/>
    <w:rsid w:val="005F26CE"/>
    <w:rsid w:val="0060765D"/>
    <w:rsid w:val="00614FC9"/>
    <w:rsid w:val="00620ED3"/>
    <w:rsid w:val="00621FBF"/>
    <w:rsid w:val="006354DA"/>
    <w:rsid w:val="00635B7B"/>
    <w:rsid w:val="0063660D"/>
    <w:rsid w:val="0063668B"/>
    <w:rsid w:val="006439B6"/>
    <w:rsid w:val="00650796"/>
    <w:rsid w:val="00657E94"/>
    <w:rsid w:val="006939BF"/>
    <w:rsid w:val="006A00FE"/>
    <w:rsid w:val="006A1107"/>
    <w:rsid w:val="006A28F1"/>
    <w:rsid w:val="006B0FD6"/>
    <w:rsid w:val="006B687F"/>
    <w:rsid w:val="006B690E"/>
    <w:rsid w:val="006C20EC"/>
    <w:rsid w:val="006C5CD5"/>
    <w:rsid w:val="006C63A7"/>
    <w:rsid w:val="006D0AE9"/>
    <w:rsid w:val="006E4AD9"/>
    <w:rsid w:val="00730305"/>
    <w:rsid w:val="00734BAB"/>
    <w:rsid w:val="00737BF8"/>
    <w:rsid w:val="00751535"/>
    <w:rsid w:val="00751D4F"/>
    <w:rsid w:val="00757717"/>
    <w:rsid w:val="00757A29"/>
    <w:rsid w:val="0076115D"/>
    <w:rsid w:val="007728BD"/>
    <w:rsid w:val="007728EB"/>
    <w:rsid w:val="00776A2C"/>
    <w:rsid w:val="00784A78"/>
    <w:rsid w:val="00790B92"/>
    <w:rsid w:val="00792A74"/>
    <w:rsid w:val="007962E6"/>
    <w:rsid w:val="007B2E64"/>
    <w:rsid w:val="007C5FE3"/>
    <w:rsid w:val="007D3C45"/>
    <w:rsid w:val="007E7452"/>
    <w:rsid w:val="007F0CFA"/>
    <w:rsid w:val="007F1674"/>
    <w:rsid w:val="007F4721"/>
    <w:rsid w:val="007F472C"/>
    <w:rsid w:val="0080497C"/>
    <w:rsid w:val="008056C7"/>
    <w:rsid w:val="00810503"/>
    <w:rsid w:val="00810947"/>
    <w:rsid w:val="00811DDE"/>
    <w:rsid w:val="0081536F"/>
    <w:rsid w:val="00833CD8"/>
    <w:rsid w:val="00841674"/>
    <w:rsid w:val="008416AF"/>
    <w:rsid w:val="00843D56"/>
    <w:rsid w:val="00846B6C"/>
    <w:rsid w:val="008502B1"/>
    <w:rsid w:val="008549A3"/>
    <w:rsid w:val="00862285"/>
    <w:rsid w:val="00875034"/>
    <w:rsid w:val="00877B82"/>
    <w:rsid w:val="008813E9"/>
    <w:rsid w:val="008836EA"/>
    <w:rsid w:val="0088374E"/>
    <w:rsid w:val="00883EF8"/>
    <w:rsid w:val="00887340"/>
    <w:rsid w:val="008906BF"/>
    <w:rsid w:val="008938D2"/>
    <w:rsid w:val="00897906"/>
    <w:rsid w:val="008A2765"/>
    <w:rsid w:val="008B040A"/>
    <w:rsid w:val="008C02EC"/>
    <w:rsid w:val="008C3C8A"/>
    <w:rsid w:val="008E1C98"/>
    <w:rsid w:val="008E2B62"/>
    <w:rsid w:val="008E3E8D"/>
    <w:rsid w:val="008F34CC"/>
    <w:rsid w:val="008F7538"/>
    <w:rsid w:val="00903815"/>
    <w:rsid w:val="00903B9A"/>
    <w:rsid w:val="009211DE"/>
    <w:rsid w:val="009303A0"/>
    <w:rsid w:val="009303B4"/>
    <w:rsid w:val="00932760"/>
    <w:rsid w:val="00940533"/>
    <w:rsid w:val="009409A8"/>
    <w:rsid w:val="0094103D"/>
    <w:rsid w:val="00942D0E"/>
    <w:rsid w:val="009434B8"/>
    <w:rsid w:val="00952251"/>
    <w:rsid w:val="009559B3"/>
    <w:rsid w:val="00960BE8"/>
    <w:rsid w:val="00974EE8"/>
    <w:rsid w:val="009819C0"/>
    <w:rsid w:val="009837F8"/>
    <w:rsid w:val="00986338"/>
    <w:rsid w:val="00987275"/>
    <w:rsid w:val="00990531"/>
    <w:rsid w:val="00993147"/>
    <w:rsid w:val="0099416E"/>
    <w:rsid w:val="009960A2"/>
    <w:rsid w:val="009B3945"/>
    <w:rsid w:val="009B3EAF"/>
    <w:rsid w:val="009B550B"/>
    <w:rsid w:val="009C12F6"/>
    <w:rsid w:val="009D07BD"/>
    <w:rsid w:val="009D2B6D"/>
    <w:rsid w:val="009D4A56"/>
    <w:rsid w:val="009D58E0"/>
    <w:rsid w:val="009E0962"/>
    <w:rsid w:val="009F2B04"/>
    <w:rsid w:val="009F3ACF"/>
    <w:rsid w:val="009F5CA4"/>
    <w:rsid w:val="00A0251E"/>
    <w:rsid w:val="00A247AA"/>
    <w:rsid w:val="00A42636"/>
    <w:rsid w:val="00A43323"/>
    <w:rsid w:val="00A43563"/>
    <w:rsid w:val="00A43AD3"/>
    <w:rsid w:val="00A452F8"/>
    <w:rsid w:val="00A56FAA"/>
    <w:rsid w:val="00A6433F"/>
    <w:rsid w:val="00A70ACA"/>
    <w:rsid w:val="00A77699"/>
    <w:rsid w:val="00A81C0C"/>
    <w:rsid w:val="00A95F02"/>
    <w:rsid w:val="00AA7B87"/>
    <w:rsid w:val="00AB4CCE"/>
    <w:rsid w:val="00AB502F"/>
    <w:rsid w:val="00AB5C2C"/>
    <w:rsid w:val="00AD1451"/>
    <w:rsid w:val="00AD6788"/>
    <w:rsid w:val="00AD7453"/>
    <w:rsid w:val="00AF0943"/>
    <w:rsid w:val="00AF1037"/>
    <w:rsid w:val="00B0100F"/>
    <w:rsid w:val="00B0315B"/>
    <w:rsid w:val="00B06421"/>
    <w:rsid w:val="00B17074"/>
    <w:rsid w:val="00B22CA0"/>
    <w:rsid w:val="00B333A9"/>
    <w:rsid w:val="00B341CD"/>
    <w:rsid w:val="00B36FBC"/>
    <w:rsid w:val="00B4268B"/>
    <w:rsid w:val="00B46F3D"/>
    <w:rsid w:val="00B477E2"/>
    <w:rsid w:val="00B47BAB"/>
    <w:rsid w:val="00B5629E"/>
    <w:rsid w:val="00B566CF"/>
    <w:rsid w:val="00B56E2C"/>
    <w:rsid w:val="00B63AF3"/>
    <w:rsid w:val="00B63AFA"/>
    <w:rsid w:val="00B706A6"/>
    <w:rsid w:val="00B7479F"/>
    <w:rsid w:val="00B84D03"/>
    <w:rsid w:val="00B92294"/>
    <w:rsid w:val="00B95B06"/>
    <w:rsid w:val="00B97E8D"/>
    <w:rsid w:val="00BA6B72"/>
    <w:rsid w:val="00BC7EE3"/>
    <w:rsid w:val="00BD2FC7"/>
    <w:rsid w:val="00BE36CD"/>
    <w:rsid w:val="00BF398B"/>
    <w:rsid w:val="00BF7959"/>
    <w:rsid w:val="00C006E2"/>
    <w:rsid w:val="00C03468"/>
    <w:rsid w:val="00C03AEA"/>
    <w:rsid w:val="00C13E10"/>
    <w:rsid w:val="00C161C4"/>
    <w:rsid w:val="00C337FB"/>
    <w:rsid w:val="00C3490D"/>
    <w:rsid w:val="00C45F60"/>
    <w:rsid w:val="00C54BCE"/>
    <w:rsid w:val="00C745B1"/>
    <w:rsid w:val="00C956B4"/>
    <w:rsid w:val="00C96254"/>
    <w:rsid w:val="00CA1839"/>
    <w:rsid w:val="00CA236D"/>
    <w:rsid w:val="00CB440D"/>
    <w:rsid w:val="00CB44BC"/>
    <w:rsid w:val="00CC0428"/>
    <w:rsid w:val="00CC1FBB"/>
    <w:rsid w:val="00CD10C8"/>
    <w:rsid w:val="00CD1E3E"/>
    <w:rsid w:val="00CD3904"/>
    <w:rsid w:val="00CE04D9"/>
    <w:rsid w:val="00CE4A08"/>
    <w:rsid w:val="00CF05B7"/>
    <w:rsid w:val="00D16E4D"/>
    <w:rsid w:val="00D20C8B"/>
    <w:rsid w:val="00D2160A"/>
    <w:rsid w:val="00D22A13"/>
    <w:rsid w:val="00D2678C"/>
    <w:rsid w:val="00D268F3"/>
    <w:rsid w:val="00D351D6"/>
    <w:rsid w:val="00D35DE8"/>
    <w:rsid w:val="00D36967"/>
    <w:rsid w:val="00D40867"/>
    <w:rsid w:val="00D5056F"/>
    <w:rsid w:val="00D521B3"/>
    <w:rsid w:val="00D55AC7"/>
    <w:rsid w:val="00D576D3"/>
    <w:rsid w:val="00D66B4B"/>
    <w:rsid w:val="00D70ACE"/>
    <w:rsid w:val="00D71381"/>
    <w:rsid w:val="00D72E14"/>
    <w:rsid w:val="00D7474A"/>
    <w:rsid w:val="00D864BA"/>
    <w:rsid w:val="00D96C89"/>
    <w:rsid w:val="00D97CF4"/>
    <w:rsid w:val="00DC7811"/>
    <w:rsid w:val="00DD1DED"/>
    <w:rsid w:val="00DD79F3"/>
    <w:rsid w:val="00DE3D39"/>
    <w:rsid w:val="00DE4617"/>
    <w:rsid w:val="00DE4AA3"/>
    <w:rsid w:val="00DE7D22"/>
    <w:rsid w:val="00DF08BB"/>
    <w:rsid w:val="00E00039"/>
    <w:rsid w:val="00E11CD1"/>
    <w:rsid w:val="00E22812"/>
    <w:rsid w:val="00E23E27"/>
    <w:rsid w:val="00E411E8"/>
    <w:rsid w:val="00E414BA"/>
    <w:rsid w:val="00E4242D"/>
    <w:rsid w:val="00E42A36"/>
    <w:rsid w:val="00E43B08"/>
    <w:rsid w:val="00E470CE"/>
    <w:rsid w:val="00E512B7"/>
    <w:rsid w:val="00E54CD4"/>
    <w:rsid w:val="00E562A0"/>
    <w:rsid w:val="00E56F88"/>
    <w:rsid w:val="00E65D38"/>
    <w:rsid w:val="00E81F81"/>
    <w:rsid w:val="00E82A22"/>
    <w:rsid w:val="00E82A8C"/>
    <w:rsid w:val="00E86174"/>
    <w:rsid w:val="00E87A5A"/>
    <w:rsid w:val="00E87C59"/>
    <w:rsid w:val="00E93BE1"/>
    <w:rsid w:val="00E944F6"/>
    <w:rsid w:val="00E96609"/>
    <w:rsid w:val="00EA2F51"/>
    <w:rsid w:val="00EA40F9"/>
    <w:rsid w:val="00EA4BBC"/>
    <w:rsid w:val="00EB01F3"/>
    <w:rsid w:val="00EB32DC"/>
    <w:rsid w:val="00EB4D6F"/>
    <w:rsid w:val="00EC0F35"/>
    <w:rsid w:val="00EC77D0"/>
    <w:rsid w:val="00ED2AA4"/>
    <w:rsid w:val="00ED5C83"/>
    <w:rsid w:val="00ED716E"/>
    <w:rsid w:val="00EE0900"/>
    <w:rsid w:val="00EE3A55"/>
    <w:rsid w:val="00EE3A85"/>
    <w:rsid w:val="00EE4725"/>
    <w:rsid w:val="00EE6861"/>
    <w:rsid w:val="00EF0EA8"/>
    <w:rsid w:val="00F07342"/>
    <w:rsid w:val="00F07ACF"/>
    <w:rsid w:val="00F07CB3"/>
    <w:rsid w:val="00F128C5"/>
    <w:rsid w:val="00F134A0"/>
    <w:rsid w:val="00F1679D"/>
    <w:rsid w:val="00F1703D"/>
    <w:rsid w:val="00F17C3A"/>
    <w:rsid w:val="00F21314"/>
    <w:rsid w:val="00F24260"/>
    <w:rsid w:val="00F2474F"/>
    <w:rsid w:val="00F27483"/>
    <w:rsid w:val="00F27D8B"/>
    <w:rsid w:val="00F27D9D"/>
    <w:rsid w:val="00F3142D"/>
    <w:rsid w:val="00F340E9"/>
    <w:rsid w:val="00F35DD0"/>
    <w:rsid w:val="00F42CEE"/>
    <w:rsid w:val="00F4614B"/>
    <w:rsid w:val="00F53CFB"/>
    <w:rsid w:val="00F613E6"/>
    <w:rsid w:val="00F63E0C"/>
    <w:rsid w:val="00F66BBA"/>
    <w:rsid w:val="00F709A7"/>
    <w:rsid w:val="00F818B7"/>
    <w:rsid w:val="00F8771C"/>
    <w:rsid w:val="00F9392C"/>
    <w:rsid w:val="00F9670B"/>
    <w:rsid w:val="00FB38BD"/>
    <w:rsid w:val="00FB7DCF"/>
    <w:rsid w:val="00FC0CDC"/>
    <w:rsid w:val="00FC21A4"/>
    <w:rsid w:val="00FC4DC4"/>
    <w:rsid w:val="00FC63CC"/>
    <w:rsid w:val="00FC75B7"/>
    <w:rsid w:val="00FD649A"/>
    <w:rsid w:val="00F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3"/>
    </o:shapedefaults>
    <o:shapelayout v:ext="edit">
      <o:idmap v:ext="edit" data="2"/>
    </o:shapelayout>
  </w:shapeDefaults>
  <w:decimalSymbol w:val="."/>
  <w:listSeparator w:val=","/>
  <w14:docId w14:val="0F6B1157"/>
  <w15:docId w15:val="{84536DD3-F14C-4D48-AECC-4D0D8DE7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62A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41F3A"/>
    <w:rPr>
      <w:rFonts w:eastAsia="Calibri"/>
      <w:sz w:val="24"/>
      <w:szCs w:val="22"/>
    </w:rPr>
  </w:style>
  <w:style w:type="paragraph" w:styleId="Revision">
    <w:name w:val="Revision"/>
    <w:hidden/>
    <w:uiPriority w:val="99"/>
    <w:semiHidden/>
    <w:rsid w:val="008E1C98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45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45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45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745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Julie\MMCA%20logo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1D471D4CF944F88473E78BDDD59B0" ma:contentTypeVersion="15" ma:contentTypeDescription="Create a new document." ma:contentTypeScope="" ma:versionID="d5c0b9fd8e4c2ff935f5be60537249a5">
  <xsd:schema xmlns:xsd="http://www.w3.org/2001/XMLSchema" xmlns:xs="http://www.w3.org/2001/XMLSchema" xmlns:p="http://schemas.microsoft.com/office/2006/metadata/properties" xmlns:ns2="706b1b1d-a6c7-4caf-bdef-b38af7507fdd" xmlns:ns3="d324e3f4-4817-4c98-9ea5-f57f10f42be9" targetNamespace="http://schemas.microsoft.com/office/2006/metadata/properties" ma:root="true" ma:fieldsID="d0014ec28097ab595f438ff01db2f96f" ns2:_="" ns3:_="">
    <xsd:import namespace="706b1b1d-a6c7-4caf-bdef-b38af7507fdd"/>
    <xsd:import namespace="d324e3f4-4817-4c98-9ea5-f57f10f42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b1b1d-a6c7-4caf-bdef-b38af7507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a7145d7-63da-4ced-9755-2aa6d56e1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4e3f4-4817-4c98-9ea5-f57f10f42be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2260c50-41fc-4e0e-bbf1-b9106ef4429b}" ma:internalName="TaxCatchAll" ma:showField="CatchAllData" ma:web="d324e3f4-4817-4c98-9ea5-f57f10f42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4e3f4-4817-4c98-9ea5-f57f10f42be9" xsi:nil="true"/>
    <lcf76f155ced4ddcb4097134ff3c332f xmlns="706b1b1d-a6c7-4caf-bdef-b38af7507f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1D274F-45A5-4BDB-BE1A-C1F64E8AA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b1b1d-a6c7-4caf-bdef-b38af7507fdd"/>
    <ds:schemaRef ds:uri="d324e3f4-4817-4c98-9ea5-f57f10f42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CA6D07-5742-454E-80CF-D982EB833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78AE9-3BD9-41CE-B697-7DF4F34EED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F9E766-2018-4B86-B3AD-493C306E99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D84262-5875-4B3D-B891-C12BE8CB5604}">
  <ds:schemaRefs>
    <ds:schemaRef ds:uri="http://schemas.microsoft.com/office/2006/metadata/properties"/>
    <ds:schemaRef ds:uri="http://schemas.microsoft.com/office/infopath/2007/PartnerControls"/>
    <ds:schemaRef ds:uri="d324e3f4-4817-4c98-9ea5-f57f10f42be9"/>
    <ds:schemaRef ds:uri="706b1b1d-a6c7-4caf-bdef-b38af7507f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2056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MMCA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Leslie Gilkey</dc:creator>
  <cp:keywords/>
  <dc:description/>
  <cp:lastModifiedBy>Duane Williams</cp:lastModifiedBy>
  <cp:revision>24</cp:revision>
  <cp:lastPrinted>2025-07-23T21:56:00Z</cp:lastPrinted>
  <dcterms:created xsi:type="dcterms:W3CDTF">2025-06-08T21:13:00Z</dcterms:created>
  <dcterms:modified xsi:type="dcterms:W3CDTF">2025-09-02T21:07:00Z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0x0101002ED1D471D4CF944F88473E78BDDD59B0</vt:lpwstr>
  </property>
</Properties>
</file>